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9AAF" w14:textId="77777777" w:rsidR="00A6552E" w:rsidRDefault="00A6552E"/>
    <w:p w14:paraId="0E921641" w14:textId="77777777" w:rsidR="00A6552E" w:rsidRDefault="00A6552E"/>
    <w:tbl>
      <w:tblPr>
        <w:tblStyle w:val="Mkatabulky"/>
        <w:tblW w:w="84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tblGrid>
      <w:tr w:rsidR="00086D30" w:rsidRPr="000A093C" w14:paraId="2F9DC37D" w14:textId="77777777" w:rsidTr="00D10542">
        <w:trPr>
          <w:trHeight w:val="1984"/>
          <w:jc w:val="center"/>
        </w:trPr>
        <w:tc>
          <w:tcPr>
            <w:tcW w:w="8436" w:type="dxa"/>
          </w:tcPr>
          <w:p w14:paraId="11D0B18E" w14:textId="3D67172A" w:rsidR="00086D30" w:rsidRDefault="00D10542" w:rsidP="003C7E6B">
            <w:pPr>
              <w:jc w:val="center"/>
              <w:rPr>
                <w:b/>
                <w:sz w:val="36"/>
              </w:rPr>
            </w:pPr>
            <w:r>
              <w:rPr>
                <w:b/>
                <w:sz w:val="36"/>
              </w:rPr>
              <w:t>Euroškola Praha</w:t>
            </w:r>
          </w:p>
          <w:p w14:paraId="42219FC2" w14:textId="63AC815D" w:rsidR="00D10542" w:rsidRPr="003C7E6B" w:rsidRDefault="00D10542" w:rsidP="003C7E6B">
            <w:pPr>
              <w:jc w:val="center"/>
              <w:rPr>
                <w:b/>
                <w:sz w:val="36"/>
              </w:rPr>
            </w:pPr>
            <w:r>
              <w:rPr>
                <w:b/>
                <w:sz w:val="36"/>
              </w:rPr>
              <w:t>střední odborná škola s.r.o.</w:t>
            </w:r>
          </w:p>
          <w:p w14:paraId="7B90F2E7" w14:textId="2442F75B" w:rsidR="00086D30" w:rsidRDefault="00D10542" w:rsidP="00151C94">
            <w:pPr>
              <w:jc w:val="center"/>
              <w:rPr>
                <w:rFonts w:cs="Courier New"/>
                <w:b/>
              </w:rPr>
            </w:pPr>
            <w:r>
              <w:rPr>
                <w:rFonts w:cs="Courier New"/>
              </w:rPr>
              <w:t>Forma studia</w:t>
            </w:r>
            <w:r w:rsidR="008556B6" w:rsidRPr="000A093C">
              <w:rPr>
                <w:rFonts w:cs="Courier New"/>
              </w:rPr>
              <w:t xml:space="preserve">: </w:t>
            </w:r>
            <w:r>
              <w:rPr>
                <w:rFonts w:cs="Courier New"/>
                <w:b/>
              </w:rPr>
              <w:t>Denní studium</w:t>
            </w:r>
          </w:p>
          <w:p w14:paraId="7AF1D33F" w14:textId="136F5878" w:rsidR="00D10542" w:rsidRDefault="00D10542" w:rsidP="00151C94">
            <w:pPr>
              <w:jc w:val="center"/>
              <w:rPr>
                <w:rFonts w:cs="Courier New"/>
              </w:rPr>
            </w:pPr>
            <w:r>
              <w:rPr>
                <w:rFonts w:cs="Courier New"/>
              </w:rPr>
              <w:t>Třída:</w:t>
            </w:r>
          </w:p>
          <w:p w14:paraId="3CE1704B" w14:textId="636C279B" w:rsidR="00151C94" w:rsidRPr="00151C94" w:rsidRDefault="00151C94" w:rsidP="00151C94">
            <w:pPr>
              <w:jc w:val="center"/>
              <w:rPr>
                <w:rFonts w:cs="Courier New"/>
              </w:rPr>
            </w:pPr>
          </w:p>
        </w:tc>
      </w:tr>
      <w:tr w:rsidR="00086D30" w:rsidRPr="000A093C" w14:paraId="7EE74064" w14:textId="77777777" w:rsidTr="00D10542">
        <w:trPr>
          <w:trHeight w:val="1134"/>
          <w:jc w:val="center"/>
        </w:trPr>
        <w:tc>
          <w:tcPr>
            <w:tcW w:w="8436" w:type="dxa"/>
          </w:tcPr>
          <w:p w14:paraId="52616EDF" w14:textId="104B733C" w:rsidR="00086D30" w:rsidRPr="000A093C" w:rsidRDefault="00086D30" w:rsidP="00086D30">
            <w:pPr>
              <w:jc w:val="center"/>
              <w:rPr>
                <w:rFonts w:cs="Courier New"/>
              </w:rPr>
            </w:pPr>
          </w:p>
        </w:tc>
      </w:tr>
      <w:tr w:rsidR="00086D30" w:rsidRPr="000A093C" w14:paraId="3AD54FF3" w14:textId="77777777" w:rsidTr="00D10542">
        <w:trPr>
          <w:trHeight w:val="2014"/>
          <w:jc w:val="center"/>
        </w:trPr>
        <w:tc>
          <w:tcPr>
            <w:tcW w:w="8436" w:type="dxa"/>
          </w:tcPr>
          <w:p w14:paraId="089E454D" w14:textId="6202AE80" w:rsidR="00086D30" w:rsidRPr="000A093C" w:rsidRDefault="000A093C" w:rsidP="000A093C">
            <w:pPr>
              <w:jc w:val="center"/>
              <w:rPr>
                <w:rFonts w:cs="Courier New"/>
                <w:sz w:val="28"/>
                <w:szCs w:val="28"/>
              </w:rPr>
            </w:pPr>
            <w:r w:rsidRPr="000A093C">
              <w:fldChar w:fldCharType="begin"/>
            </w:r>
            <w:r w:rsidRPr="000A093C">
              <w:instrText xml:space="preserve"> MACROBUTTON  Nomacro Klepněte sem a napište své jméno</w:instrText>
            </w:r>
            <w:r w:rsidRPr="000A093C">
              <w:fldChar w:fldCharType="end"/>
            </w:r>
          </w:p>
        </w:tc>
      </w:tr>
      <w:tr w:rsidR="00086D30" w:rsidRPr="000A093C" w14:paraId="7060DFE6" w14:textId="77777777" w:rsidTr="00D10542">
        <w:trPr>
          <w:trHeight w:val="3398"/>
          <w:jc w:val="center"/>
        </w:trPr>
        <w:tc>
          <w:tcPr>
            <w:tcW w:w="8436" w:type="dxa"/>
          </w:tcPr>
          <w:p w14:paraId="2468E0DD" w14:textId="4F983D5D" w:rsidR="00086D30" w:rsidRPr="00151C94" w:rsidRDefault="00F0723E" w:rsidP="000A093C">
            <w:pPr>
              <w:spacing w:after="240"/>
              <w:jc w:val="center"/>
              <w:rPr>
                <w:rFonts w:cs="Courier New"/>
                <w:b/>
                <w:sz w:val="28"/>
                <w:szCs w:val="28"/>
              </w:rPr>
            </w:pPr>
            <w:r>
              <w:rPr>
                <w:b/>
                <w:sz w:val="32"/>
              </w:rPr>
              <w:fldChar w:fldCharType="begin"/>
            </w:r>
            <w:r>
              <w:rPr>
                <w:b/>
                <w:sz w:val="32"/>
              </w:rPr>
              <w:instrText xml:space="preserve"> MACROBUTTON  AcceptConflict "Klepněte sem a napište název své kvalifikační práce" </w:instrText>
            </w:r>
            <w:r>
              <w:rPr>
                <w:b/>
                <w:sz w:val="32"/>
              </w:rPr>
              <w:fldChar w:fldCharType="end"/>
            </w:r>
          </w:p>
          <w:p w14:paraId="668751FA" w14:textId="0A36095E" w:rsidR="00086D30" w:rsidRPr="00151C94" w:rsidRDefault="00F0723E" w:rsidP="000A093C">
            <w:pPr>
              <w:jc w:val="center"/>
              <w:rPr>
                <w:rFonts w:cs="Courier New"/>
                <w:b/>
                <w:sz w:val="28"/>
                <w:szCs w:val="28"/>
              </w:rPr>
            </w:pPr>
            <w:r>
              <w:rPr>
                <w:b/>
                <w:sz w:val="32"/>
              </w:rPr>
              <w:fldChar w:fldCharType="begin"/>
            </w:r>
            <w:r>
              <w:rPr>
                <w:b/>
                <w:sz w:val="32"/>
              </w:rPr>
              <w:instrText xml:space="preserve"> MACROBUTTON  AcceptConflict "Klepněte sem a napište anglický název své kvalifikační práce" </w:instrText>
            </w:r>
            <w:r>
              <w:rPr>
                <w:b/>
                <w:sz w:val="32"/>
              </w:rPr>
              <w:fldChar w:fldCharType="end"/>
            </w:r>
          </w:p>
        </w:tc>
      </w:tr>
      <w:tr w:rsidR="00086D30" w:rsidRPr="000A093C" w14:paraId="279943AD" w14:textId="77777777" w:rsidTr="00D10542">
        <w:trPr>
          <w:trHeight w:val="2403"/>
          <w:jc w:val="center"/>
        </w:trPr>
        <w:tc>
          <w:tcPr>
            <w:tcW w:w="8436" w:type="dxa"/>
          </w:tcPr>
          <w:p w14:paraId="4F7A72F7" w14:textId="1B174365" w:rsidR="00086D30" w:rsidRPr="00D10542" w:rsidRDefault="00080628" w:rsidP="00DA508A">
            <w:pPr>
              <w:pStyle w:val="Nzevprce"/>
              <w:rPr>
                <w:rFonts w:cs="Courier New"/>
                <w:b/>
                <w:sz w:val="28"/>
                <w:szCs w:val="28"/>
              </w:rPr>
            </w:pPr>
            <w:sdt>
              <w:sdtPr>
                <w:rPr>
                  <w:rFonts w:cs="Courier New"/>
                  <w:b/>
                  <w:sz w:val="28"/>
                  <w:szCs w:val="28"/>
                </w:rPr>
                <w:alias w:val="Druh práce"/>
                <w:tag w:val="Druh práce"/>
                <w:id w:val="-851179161"/>
                <w:placeholder>
                  <w:docPart w:val="EBE4D58C3E59401391B5861DB3AD1F64"/>
                </w:placeholder>
                <w:comboBox>
                  <w:listItem w:displayText="BAKALÁŘSKÁ PRÁCE" w:value="BAKALÁŘSKÁ PRÁCE"/>
                  <w:listItem w:displayText="DIPLOMOVÁ PRÁCE" w:value="DIPLOMOVÁ PRÁCE"/>
                </w:comboBox>
              </w:sdtPr>
              <w:sdtEndPr/>
              <w:sdtContent>
                <w:r w:rsidR="00D10542" w:rsidRPr="00D10542">
                  <w:rPr>
                    <w:rFonts w:cs="Courier New"/>
                    <w:b/>
                    <w:sz w:val="28"/>
                    <w:szCs w:val="28"/>
                  </w:rPr>
                  <w:t>Maturitní práce</w:t>
                </w:r>
              </w:sdtContent>
            </w:sdt>
          </w:p>
        </w:tc>
      </w:tr>
    </w:tbl>
    <w:p w14:paraId="4052720C" w14:textId="77777777" w:rsidR="00D10542" w:rsidRDefault="00D10542" w:rsidP="00944E13">
      <w:pPr>
        <w:pStyle w:val="Nadpisneslovan"/>
      </w:pPr>
      <w:bookmarkStart w:id="0" w:name="_Toc372014342"/>
      <w:bookmarkStart w:id="1" w:name="_Toc406755584"/>
    </w:p>
    <w:p w14:paraId="5269FA61" w14:textId="426BE58F" w:rsidR="0009787C" w:rsidRPr="00C67ECB" w:rsidRDefault="0009787C" w:rsidP="00944E13">
      <w:pPr>
        <w:pStyle w:val="Nadpisneslovan"/>
      </w:pPr>
      <w:r w:rsidRPr="00944E13">
        <w:lastRenderedPageBreak/>
        <w:t>Poděkování</w:t>
      </w:r>
      <w:bookmarkEnd w:id="0"/>
      <w:bookmarkEnd w:id="1"/>
    </w:p>
    <w:p w14:paraId="00956E3F" w14:textId="74D5BFBE" w:rsidR="00CB1BFE" w:rsidRDefault="00CD5471" w:rsidP="00CD5471">
      <w:r>
        <w:fldChar w:fldCharType="begin"/>
      </w:r>
      <w:r>
        <w:instrText xml:space="preserve"> MACROBUTTON  Nomacro Klepněte sem a napište poděkování </w:instrText>
      </w:r>
      <w:r w:rsidR="007B2830">
        <w:instrText>osobám, které se na práci podílely</w:instrText>
      </w:r>
      <w:r>
        <w:fldChar w:fldCharType="end"/>
      </w:r>
    </w:p>
    <w:p w14:paraId="7FB32765" w14:textId="77777777" w:rsidR="000C24B2" w:rsidRDefault="000C24B2" w:rsidP="000A093C">
      <w:r>
        <w:br w:type="page"/>
      </w:r>
    </w:p>
    <w:p w14:paraId="16FB5CF5" w14:textId="77777777" w:rsidR="000C24B2" w:rsidRPr="00326042" w:rsidRDefault="000C24B2" w:rsidP="00747F98">
      <w:pPr>
        <w:pStyle w:val="Nadpisneslovan"/>
      </w:pPr>
      <w:bookmarkStart w:id="2" w:name="_Toc406755585"/>
      <w:r w:rsidRPr="00326042">
        <w:lastRenderedPageBreak/>
        <w:t>Prohlášení</w:t>
      </w:r>
      <w:bookmarkEnd w:id="2"/>
    </w:p>
    <w:p w14:paraId="57DD5A40" w14:textId="77777777" w:rsidR="00407230" w:rsidRDefault="00407230" w:rsidP="00407230">
      <w:pPr>
        <w:rPr>
          <w:i/>
          <w:iCs/>
        </w:rPr>
      </w:pPr>
      <w:r w:rsidRPr="002D1D6B">
        <w:rPr>
          <w:i/>
          <w:iCs/>
        </w:rPr>
        <w:t>Prohlašuji, že jsem závěrečnou práci vypracova</w:t>
      </w:r>
      <w:r>
        <w:rPr>
          <w:i/>
          <w:iCs/>
        </w:rPr>
        <w:t>l</w:t>
      </w:r>
      <w:r w:rsidRPr="002D1D6B">
        <w:rPr>
          <w:i/>
          <w:iCs/>
        </w:rPr>
        <w:t xml:space="preserve"> samostatně, s využitím poznatků získaných při studiu, účastí na stážích a studiem citované literatury</w:t>
      </w:r>
      <w:r>
        <w:rPr>
          <w:i/>
          <w:iCs/>
        </w:rPr>
        <w:t>.</w:t>
      </w:r>
    </w:p>
    <w:p w14:paraId="61DC38BE" w14:textId="77777777" w:rsidR="00407230" w:rsidRDefault="00407230" w:rsidP="00407230">
      <w:pPr>
        <w:spacing w:after="0"/>
        <w:rPr>
          <w:i/>
          <w:iCs/>
        </w:rPr>
      </w:pPr>
      <w:commentRangeStart w:id="3"/>
      <w:r w:rsidRPr="002D1D6B">
        <w:rPr>
          <w:i/>
          <w:iCs/>
        </w:rPr>
        <w:t>Souhlasím s tím, aby moje práce byla na Euroškole s.r.o. pro další vzdělávání používána jako studijní materiál pro další zájemce.</w:t>
      </w:r>
      <w:commentRangeEnd w:id="3"/>
      <w:r>
        <w:rPr>
          <w:rStyle w:val="Odkaznakoment"/>
          <w:rFonts w:eastAsiaTheme="majorEastAsia"/>
        </w:rPr>
        <w:commentReference w:id="3"/>
      </w:r>
    </w:p>
    <w:p w14:paraId="7AF654FD" w14:textId="59EC5217" w:rsidR="000C24B2" w:rsidRPr="000A093C" w:rsidRDefault="007B2830" w:rsidP="007B2830">
      <w:pPr>
        <w:tabs>
          <w:tab w:val="left" w:pos="1843"/>
        </w:tabs>
        <w:spacing w:before="720"/>
      </w:pPr>
      <w:r>
        <w:tab/>
      </w:r>
      <w:r w:rsidR="00747F98">
        <w:fldChar w:fldCharType="begin"/>
      </w:r>
      <w:r w:rsidR="00747F98">
        <w:instrText xml:space="preserve"> MACROBUTTON  Nomacro Klepněte sem a napište </w:instrText>
      </w:r>
      <w:r>
        <w:instrText>datum</w:instrText>
      </w:r>
      <w:r w:rsidR="00747F98">
        <w:instrText xml:space="preserve"> </w:instrText>
      </w:r>
      <w:r w:rsidR="00747F98">
        <w:fldChar w:fldCharType="end"/>
      </w:r>
      <w:r>
        <w:tab/>
        <w:t>_________________________</w:t>
      </w:r>
    </w:p>
    <w:p w14:paraId="5727620C" w14:textId="4EBABFCB" w:rsidR="009237EF" w:rsidRDefault="009237EF" w:rsidP="000A093C"/>
    <w:p w14:paraId="180CA509" w14:textId="77777777" w:rsidR="00D10542" w:rsidRDefault="00D10542" w:rsidP="000A093C"/>
    <w:p w14:paraId="5A373E1F" w14:textId="77777777" w:rsidR="00D10542" w:rsidRDefault="00D10542" w:rsidP="000A093C"/>
    <w:p w14:paraId="47420122" w14:textId="77777777" w:rsidR="00D10542" w:rsidRDefault="00D10542" w:rsidP="000A093C"/>
    <w:p w14:paraId="677D19CA" w14:textId="77777777" w:rsidR="00D10542" w:rsidRDefault="00D10542" w:rsidP="000A093C"/>
    <w:p w14:paraId="515B7748" w14:textId="77777777" w:rsidR="00D10542" w:rsidRDefault="00D10542" w:rsidP="000A093C"/>
    <w:p w14:paraId="6542BB8C" w14:textId="77777777" w:rsidR="00D10542" w:rsidRDefault="00D10542" w:rsidP="000A093C"/>
    <w:p w14:paraId="4E2DD806" w14:textId="77777777" w:rsidR="00D10542" w:rsidRDefault="00D10542" w:rsidP="000A093C"/>
    <w:p w14:paraId="5A569CC2" w14:textId="77777777" w:rsidR="00D10542" w:rsidRDefault="00D10542" w:rsidP="000A093C"/>
    <w:p w14:paraId="757F8D7C" w14:textId="77777777" w:rsidR="00D10542" w:rsidRDefault="00D10542" w:rsidP="000A093C"/>
    <w:p w14:paraId="40F58CB9" w14:textId="77777777" w:rsidR="00D10542" w:rsidRDefault="00D10542" w:rsidP="000A093C"/>
    <w:p w14:paraId="3D547F0E" w14:textId="77777777" w:rsidR="00D10542" w:rsidRDefault="00D10542" w:rsidP="000A093C"/>
    <w:p w14:paraId="68400C2B" w14:textId="77777777" w:rsidR="00407230" w:rsidRDefault="00407230" w:rsidP="000A093C"/>
    <w:p w14:paraId="66FA996E" w14:textId="77777777" w:rsidR="00407230" w:rsidRDefault="00407230" w:rsidP="000A093C"/>
    <w:p w14:paraId="71F85304" w14:textId="77777777" w:rsidR="00D10542" w:rsidRDefault="00D10542" w:rsidP="000A093C"/>
    <w:p w14:paraId="3154C70E" w14:textId="77777777" w:rsidR="00D10542" w:rsidRDefault="00D10542" w:rsidP="000A093C"/>
    <w:p w14:paraId="1BA3A5C2" w14:textId="77777777" w:rsidR="00D10542" w:rsidRDefault="00D10542" w:rsidP="000A093C"/>
    <w:p w14:paraId="2FDE6FA6" w14:textId="6B0487FA" w:rsidR="00D10542" w:rsidRDefault="00D10542" w:rsidP="00D10542">
      <w:pPr>
        <w:pStyle w:val="Nadpisneslovan"/>
      </w:pPr>
      <w:r>
        <w:lastRenderedPageBreak/>
        <w:t>Cíl práce</w:t>
      </w:r>
    </w:p>
    <w:p w14:paraId="73479BCB" w14:textId="77777777" w:rsidR="00D10542" w:rsidRDefault="00D10542" w:rsidP="00D10542"/>
    <w:p w14:paraId="6EBACDE4" w14:textId="77777777" w:rsidR="00D10542" w:rsidRDefault="00D10542" w:rsidP="00D10542"/>
    <w:p w14:paraId="274CF43C" w14:textId="77777777" w:rsidR="00D10542" w:rsidRDefault="00D10542" w:rsidP="00D10542"/>
    <w:p w14:paraId="2F9F47B4" w14:textId="77777777" w:rsidR="00D10542" w:rsidRDefault="00D10542" w:rsidP="00D10542"/>
    <w:p w14:paraId="5840B344" w14:textId="77777777" w:rsidR="00D10542" w:rsidRDefault="00D10542" w:rsidP="00D10542"/>
    <w:p w14:paraId="07BE7608" w14:textId="77777777" w:rsidR="00D10542" w:rsidRDefault="00D10542" w:rsidP="00D10542"/>
    <w:p w14:paraId="72C0D3C8" w14:textId="77777777" w:rsidR="00D10542" w:rsidRDefault="00D10542" w:rsidP="00D10542"/>
    <w:p w14:paraId="112B987D" w14:textId="77777777" w:rsidR="00D10542" w:rsidRDefault="00D10542" w:rsidP="00D10542"/>
    <w:p w14:paraId="1E11EEBF" w14:textId="77777777" w:rsidR="00D10542" w:rsidRDefault="00D10542" w:rsidP="00D10542"/>
    <w:p w14:paraId="731197D5" w14:textId="77777777" w:rsidR="00D10542" w:rsidRDefault="00D10542" w:rsidP="00D10542"/>
    <w:p w14:paraId="52261F0D" w14:textId="77777777" w:rsidR="00D10542" w:rsidRDefault="00D10542" w:rsidP="00D10542"/>
    <w:p w14:paraId="729269E7" w14:textId="77777777" w:rsidR="00D10542" w:rsidRDefault="00D10542" w:rsidP="00D10542"/>
    <w:p w14:paraId="65A5C569" w14:textId="77777777" w:rsidR="00D10542" w:rsidRDefault="00D10542" w:rsidP="00D10542"/>
    <w:p w14:paraId="13FFA398" w14:textId="77777777" w:rsidR="00D10542" w:rsidRDefault="00D10542" w:rsidP="00D10542"/>
    <w:p w14:paraId="70355C3F" w14:textId="77777777" w:rsidR="00D10542" w:rsidRDefault="00D10542" w:rsidP="00D10542"/>
    <w:p w14:paraId="4FA7F8BE" w14:textId="77777777" w:rsidR="00D10542" w:rsidRDefault="00D10542" w:rsidP="00D10542"/>
    <w:p w14:paraId="57F73DAE" w14:textId="77777777" w:rsidR="00D10542" w:rsidRPr="00D10542" w:rsidRDefault="00D10542" w:rsidP="00D1054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AB230C" w14:paraId="0A640D60" w14:textId="77777777" w:rsidTr="00AB230C">
        <w:trPr>
          <w:trHeight w:val="6231"/>
        </w:trPr>
        <w:tc>
          <w:tcPr>
            <w:tcW w:w="8360" w:type="dxa"/>
          </w:tcPr>
          <w:p w14:paraId="1CE9552E" w14:textId="77777777" w:rsidR="00AB230C" w:rsidRPr="00C67ECB" w:rsidRDefault="00AB230C" w:rsidP="00AB230C">
            <w:pPr>
              <w:pStyle w:val="Nadpisneslovan"/>
            </w:pPr>
            <w:bookmarkStart w:id="4" w:name="_Toc372014343"/>
            <w:bookmarkStart w:id="5" w:name="_Toc406755586"/>
            <w:r w:rsidRPr="00C67ECB">
              <w:lastRenderedPageBreak/>
              <w:t>Abstrakt</w:t>
            </w:r>
            <w:bookmarkEnd w:id="4"/>
            <w:bookmarkEnd w:id="5"/>
          </w:p>
          <w:p w14:paraId="3F6E6D4E" w14:textId="5DC003D9" w:rsidR="00AB230C" w:rsidRDefault="005862BF" w:rsidP="005862BF">
            <w:pPr>
              <w:tabs>
                <w:tab w:val="left" w:pos="7095"/>
              </w:tabs>
              <w:spacing w:line="240" w:lineRule="auto"/>
            </w:pPr>
            <w:r>
              <w:fldChar w:fldCharType="begin"/>
            </w:r>
            <w:r>
              <w:instrText xml:space="preserve"> MACROBUTTON  Nomacro Klepněte sem a napište abstrakt česky</w:instrText>
            </w:r>
            <w:r>
              <w:fldChar w:fldCharType="end"/>
            </w:r>
          </w:p>
        </w:tc>
      </w:tr>
      <w:tr w:rsidR="00AB230C" w14:paraId="11875110" w14:textId="77777777" w:rsidTr="00AB230C">
        <w:trPr>
          <w:trHeight w:val="6801"/>
        </w:trPr>
        <w:tc>
          <w:tcPr>
            <w:tcW w:w="8360" w:type="dxa"/>
          </w:tcPr>
          <w:p w14:paraId="3B61CCA7" w14:textId="77777777" w:rsidR="00AB230C" w:rsidRPr="009237EF" w:rsidRDefault="00AB230C" w:rsidP="00AB230C">
            <w:pPr>
              <w:pStyle w:val="Nadpisneslovan"/>
              <w:rPr>
                <w:lang w:val="en-US"/>
              </w:rPr>
            </w:pPr>
            <w:bookmarkStart w:id="6" w:name="_Toc372014344"/>
            <w:bookmarkStart w:id="7" w:name="_Toc406755587"/>
            <w:r w:rsidRPr="009237EF">
              <w:rPr>
                <w:lang w:val="en-US"/>
              </w:rPr>
              <w:t>Abstract</w:t>
            </w:r>
            <w:bookmarkEnd w:id="6"/>
            <w:bookmarkEnd w:id="7"/>
          </w:p>
          <w:p w14:paraId="1FF4E87A" w14:textId="07E64E1F" w:rsidR="00AB230C" w:rsidRDefault="005862BF" w:rsidP="005862BF">
            <w:r>
              <w:fldChar w:fldCharType="begin"/>
            </w:r>
            <w:r>
              <w:instrText xml:space="preserve"> MACROBUTTON  Nomacro Klepněte sem a napište abstrakt anglicky</w:instrText>
            </w:r>
            <w:r>
              <w:fldChar w:fldCharType="end"/>
            </w:r>
          </w:p>
        </w:tc>
      </w:tr>
    </w:tbl>
    <w:p w14:paraId="0F3D83E5" w14:textId="77777777" w:rsidR="00AB230C" w:rsidRPr="000A093C" w:rsidRDefault="00AB230C">
      <w:pPr>
        <w:spacing w:line="240" w:lineRule="auto"/>
      </w:pPr>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AB230C" w14:paraId="5CBBCB4D" w14:textId="77777777" w:rsidTr="00D31867">
        <w:trPr>
          <w:trHeight w:val="6231"/>
        </w:trPr>
        <w:tc>
          <w:tcPr>
            <w:tcW w:w="8360" w:type="dxa"/>
          </w:tcPr>
          <w:p w14:paraId="45F99AB1" w14:textId="77777777" w:rsidR="00AB230C" w:rsidRPr="009237EF" w:rsidRDefault="00AB230C" w:rsidP="00AB230C">
            <w:pPr>
              <w:pStyle w:val="Nadpisneslovan"/>
            </w:pPr>
            <w:bookmarkStart w:id="8" w:name="_Toc372014345"/>
            <w:bookmarkStart w:id="9" w:name="_Toc406755588"/>
            <w:r w:rsidRPr="009237EF">
              <w:lastRenderedPageBreak/>
              <w:t>Klíčová slova</w:t>
            </w:r>
            <w:bookmarkEnd w:id="8"/>
            <w:bookmarkEnd w:id="9"/>
          </w:p>
          <w:p w14:paraId="70BEA48E" w14:textId="0D06A927" w:rsidR="00AB230C" w:rsidRDefault="005862BF" w:rsidP="005862BF">
            <w:pPr>
              <w:spacing w:line="240" w:lineRule="auto"/>
            </w:pPr>
            <w:r>
              <w:fldChar w:fldCharType="begin"/>
            </w:r>
            <w:r>
              <w:instrText xml:space="preserve"> MACROBUTTON  Nomacro Klepněte sem a napište klíčová slova česky</w:instrText>
            </w:r>
            <w:r>
              <w:fldChar w:fldCharType="end"/>
            </w:r>
          </w:p>
        </w:tc>
      </w:tr>
      <w:tr w:rsidR="00AB230C" w14:paraId="0A743FB7" w14:textId="77777777" w:rsidTr="00D31867">
        <w:trPr>
          <w:trHeight w:val="6801"/>
        </w:trPr>
        <w:tc>
          <w:tcPr>
            <w:tcW w:w="8360" w:type="dxa"/>
          </w:tcPr>
          <w:p w14:paraId="2B734295" w14:textId="77777777" w:rsidR="00AB230C" w:rsidRPr="00A822A6" w:rsidRDefault="00AB230C" w:rsidP="00AB230C">
            <w:pPr>
              <w:pStyle w:val="Nadpisneslovan"/>
            </w:pPr>
            <w:bookmarkStart w:id="10" w:name="_Toc372014346"/>
            <w:bookmarkStart w:id="11" w:name="_Toc406755589"/>
            <w:proofErr w:type="spellStart"/>
            <w:r w:rsidRPr="00A822A6">
              <w:t>Keywords</w:t>
            </w:r>
            <w:bookmarkEnd w:id="10"/>
            <w:bookmarkEnd w:id="11"/>
            <w:proofErr w:type="spellEnd"/>
          </w:p>
          <w:p w14:paraId="65CEE7C9" w14:textId="77777777" w:rsidR="00AB230C" w:rsidRDefault="005862BF" w:rsidP="005862BF">
            <w:r>
              <w:fldChar w:fldCharType="begin"/>
            </w:r>
            <w:r>
              <w:instrText xml:space="preserve"> MACROBUTTON  Nomacro Klepněte sem a napište klíčová slova v AJ</w:instrText>
            </w:r>
            <w:r>
              <w:fldChar w:fldCharType="end"/>
            </w:r>
          </w:p>
          <w:p w14:paraId="75ED02ED" w14:textId="77777777" w:rsidR="00D10542" w:rsidRDefault="00D10542" w:rsidP="005862BF"/>
          <w:p w14:paraId="3B90E7CC" w14:textId="77777777" w:rsidR="00D10542" w:rsidRDefault="00D10542" w:rsidP="005862BF"/>
          <w:p w14:paraId="024F2F4B" w14:textId="77777777" w:rsidR="00D10542" w:rsidRDefault="00D10542" w:rsidP="005862BF"/>
          <w:p w14:paraId="55B314E4" w14:textId="77777777" w:rsidR="00D10542" w:rsidRDefault="00D10542" w:rsidP="005862BF"/>
          <w:p w14:paraId="635F40B4" w14:textId="77777777" w:rsidR="00D10542" w:rsidRDefault="00D10542" w:rsidP="005862BF"/>
          <w:p w14:paraId="7AC30646" w14:textId="77777777" w:rsidR="00D10542" w:rsidRDefault="00D10542" w:rsidP="005862BF"/>
          <w:p w14:paraId="46C6833D" w14:textId="77777777" w:rsidR="00D10542" w:rsidRDefault="00D10542" w:rsidP="005862BF"/>
          <w:p w14:paraId="12635D69" w14:textId="77777777" w:rsidR="00D10542" w:rsidRDefault="00D10542" w:rsidP="005862BF"/>
          <w:p w14:paraId="5B1323C5" w14:textId="77777777" w:rsidR="00D10542" w:rsidRDefault="00D10542" w:rsidP="005862BF"/>
          <w:p w14:paraId="04EB34C6" w14:textId="77777777" w:rsidR="00D10542" w:rsidRDefault="00D10542" w:rsidP="005862BF"/>
          <w:p w14:paraId="126B55CB" w14:textId="77777777" w:rsidR="00D10542" w:rsidRDefault="00D10542" w:rsidP="005862BF"/>
          <w:p w14:paraId="2DF6692E" w14:textId="77777777" w:rsidR="00D10542" w:rsidRDefault="00D10542" w:rsidP="00D10542">
            <w:pPr>
              <w:pStyle w:val="Nadpisneslovan"/>
            </w:pPr>
            <w:r>
              <w:lastRenderedPageBreak/>
              <w:t xml:space="preserve">Vysvětlení </w:t>
            </w:r>
            <w:commentRangeStart w:id="12"/>
            <w:r>
              <w:t>zkratek</w:t>
            </w:r>
            <w:commentRangeEnd w:id="12"/>
            <w:r w:rsidR="009D217A">
              <w:rPr>
                <w:rStyle w:val="Odkaznakoment"/>
                <w:rFonts w:cs="Times New Roman"/>
                <w:b w:val="0"/>
              </w:rPr>
              <w:commentReference w:id="12"/>
            </w:r>
          </w:p>
          <w:tbl>
            <w:tblPr>
              <w:tblStyle w:val="Mkatabulky"/>
              <w:tblW w:w="8075" w:type="dxa"/>
              <w:tblLook w:val="04A0" w:firstRow="1" w:lastRow="0" w:firstColumn="1" w:lastColumn="0" w:noHBand="0" w:noVBand="1"/>
            </w:tblPr>
            <w:tblGrid>
              <w:gridCol w:w="1129"/>
              <w:gridCol w:w="6946"/>
            </w:tblGrid>
            <w:tr w:rsidR="005B67C6" w14:paraId="51658E42" w14:textId="77777777" w:rsidTr="005B67C6">
              <w:trPr>
                <w:trHeight w:val="113"/>
              </w:trPr>
              <w:tc>
                <w:tcPr>
                  <w:tcW w:w="1129" w:type="dxa"/>
                  <w:vAlign w:val="center"/>
                </w:tcPr>
                <w:p w14:paraId="612DD948" w14:textId="77777777" w:rsidR="005B67C6" w:rsidRPr="005B67C6" w:rsidRDefault="005B67C6" w:rsidP="00D10542">
                  <w:pPr>
                    <w:spacing w:line="240" w:lineRule="auto"/>
                    <w:jc w:val="center"/>
                    <w:rPr>
                      <w:b/>
                      <w:bCs/>
                    </w:rPr>
                  </w:pPr>
                  <w:r w:rsidRPr="005B67C6">
                    <w:rPr>
                      <w:b/>
                      <w:bCs/>
                    </w:rPr>
                    <w:t>Zkratka</w:t>
                  </w:r>
                </w:p>
              </w:tc>
              <w:tc>
                <w:tcPr>
                  <w:tcW w:w="6946" w:type="dxa"/>
                  <w:vAlign w:val="center"/>
                </w:tcPr>
                <w:p w14:paraId="36F59B9D" w14:textId="77777777" w:rsidR="005B67C6" w:rsidRPr="005B67C6" w:rsidRDefault="005B67C6" w:rsidP="00D10542">
                  <w:pPr>
                    <w:spacing w:line="240" w:lineRule="auto"/>
                    <w:jc w:val="center"/>
                    <w:rPr>
                      <w:b/>
                      <w:bCs/>
                    </w:rPr>
                  </w:pPr>
                  <w:r w:rsidRPr="005B67C6">
                    <w:rPr>
                      <w:b/>
                      <w:bCs/>
                    </w:rPr>
                    <w:t>Vysvětlivka</w:t>
                  </w:r>
                </w:p>
              </w:tc>
            </w:tr>
            <w:tr w:rsidR="005B67C6" w14:paraId="13126A22" w14:textId="77777777" w:rsidTr="005B67C6">
              <w:trPr>
                <w:trHeight w:val="113"/>
              </w:trPr>
              <w:tc>
                <w:tcPr>
                  <w:tcW w:w="1129" w:type="dxa"/>
                  <w:vAlign w:val="center"/>
                </w:tcPr>
                <w:p w14:paraId="400F5C82" w14:textId="77777777" w:rsidR="005B67C6" w:rsidRPr="005B67C6" w:rsidRDefault="005B67C6" w:rsidP="00D10542">
                  <w:pPr>
                    <w:spacing w:line="240" w:lineRule="auto"/>
                    <w:jc w:val="left"/>
                    <w:rPr>
                      <w:b/>
                      <w:bCs/>
                    </w:rPr>
                  </w:pPr>
                </w:p>
              </w:tc>
              <w:tc>
                <w:tcPr>
                  <w:tcW w:w="6946" w:type="dxa"/>
                  <w:vAlign w:val="center"/>
                </w:tcPr>
                <w:p w14:paraId="285CBB99" w14:textId="77777777" w:rsidR="005B67C6" w:rsidRPr="0098603A" w:rsidRDefault="005B67C6" w:rsidP="00D10542">
                  <w:pPr>
                    <w:spacing w:line="240" w:lineRule="auto"/>
                    <w:jc w:val="left"/>
                  </w:pPr>
                </w:p>
              </w:tc>
            </w:tr>
          </w:tbl>
          <w:p w14:paraId="21BDD3D4" w14:textId="103DEFDE" w:rsidR="00D10542" w:rsidRPr="00D10542" w:rsidRDefault="00D10542" w:rsidP="00D10542"/>
        </w:tc>
      </w:tr>
    </w:tbl>
    <w:p w14:paraId="28BCFED6" w14:textId="77777777" w:rsidR="00AB230C" w:rsidRPr="000A093C" w:rsidRDefault="00AB230C">
      <w:pPr>
        <w:spacing w:line="240" w:lineRule="auto"/>
      </w:pPr>
      <w:r>
        <w:lastRenderedPageBreak/>
        <w:br w:type="page"/>
      </w:r>
    </w:p>
    <w:p w14:paraId="758929C9" w14:textId="77777777" w:rsidR="006E7104" w:rsidRDefault="009237EF" w:rsidP="00BB4C02">
      <w:pPr>
        <w:pStyle w:val="Nadpisneslovan"/>
      </w:pPr>
      <w:bookmarkStart w:id="13" w:name="_Toc372014347"/>
      <w:bookmarkStart w:id="14" w:name="_Toc406755590"/>
      <w:r w:rsidRPr="00326042">
        <w:lastRenderedPageBreak/>
        <w:t>Obsah</w:t>
      </w:r>
      <w:bookmarkEnd w:id="13"/>
      <w:bookmarkEnd w:id="14"/>
    </w:p>
    <w:p w14:paraId="06A7BAEE" w14:textId="77777777" w:rsidR="00F972FB" w:rsidRDefault="00D46E5F">
      <w:pPr>
        <w:pStyle w:val="Obsah1"/>
        <w:tabs>
          <w:tab w:val="right" w:leader="dot" w:pos="8210"/>
        </w:tabs>
        <w:rPr>
          <w:rFonts w:eastAsiaTheme="minorEastAsia" w:cstheme="minorBidi"/>
          <w:bCs w:val="0"/>
          <w:smallCaps w:val="0"/>
          <w:noProof/>
          <w:sz w:val="22"/>
          <w:szCs w:val="22"/>
        </w:rPr>
      </w:pPr>
      <w:r>
        <w:rPr>
          <w:rFonts w:cs="Courier New"/>
          <w:b/>
          <w:caps/>
          <w:smallCaps w:val="0"/>
          <w:sz w:val="32"/>
          <w:szCs w:val="32"/>
          <w:u w:val="single"/>
        </w:rPr>
        <w:fldChar w:fldCharType="begin"/>
      </w:r>
      <w:r>
        <w:rPr>
          <w:rFonts w:cs="Courier New"/>
          <w:b/>
          <w:caps/>
          <w:smallCaps w:val="0"/>
          <w:sz w:val="32"/>
          <w:szCs w:val="32"/>
          <w:u w:val="single"/>
        </w:rPr>
        <w:instrText xml:space="preserve"> TOC \o "1-4" \h \z \t "Nadpis 1 - nečíslovaný;1;Nadpis nečíslovaný;1;Přílohy;1;Nadpis přílohy;1" </w:instrText>
      </w:r>
      <w:r>
        <w:rPr>
          <w:rFonts w:cs="Courier New"/>
          <w:b/>
          <w:caps/>
          <w:smallCaps w:val="0"/>
          <w:sz w:val="32"/>
          <w:szCs w:val="32"/>
          <w:u w:val="single"/>
        </w:rPr>
        <w:fldChar w:fldCharType="separate"/>
      </w:r>
      <w:hyperlink w:anchor="_Toc406755584" w:history="1">
        <w:r w:rsidR="00F972FB" w:rsidRPr="00C00B90">
          <w:rPr>
            <w:rStyle w:val="Hypertextovodkaz"/>
            <w:noProof/>
          </w:rPr>
          <w:t>Poděkování</w:t>
        </w:r>
        <w:r w:rsidR="00F972FB">
          <w:rPr>
            <w:noProof/>
            <w:webHidden/>
          </w:rPr>
          <w:tab/>
        </w:r>
        <w:r w:rsidR="00F972FB">
          <w:rPr>
            <w:noProof/>
            <w:webHidden/>
          </w:rPr>
          <w:fldChar w:fldCharType="begin"/>
        </w:r>
        <w:r w:rsidR="00F972FB">
          <w:rPr>
            <w:noProof/>
            <w:webHidden/>
          </w:rPr>
          <w:instrText xml:space="preserve"> PAGEREF _Toc406755584 \h </w:instrText>
        </w:r>
        <w:r w:rsidR="00F972FB">
          <w:rPr>
            <w:noProof/>
            <w:webHidden/>
          </w:rPr>
        </w:r>
        <w:r w:rsidR="00F972FB">
          <w:rPr>
            <w:noProof/>
            <w:webHidden/>
          </w:rPr>
          <w:fldChar w:fldCharType="separate"/>
        </w:r>
        <w:r w:rsidR="00F972FB">
          <w:rPr>
            <w:noProof/>
            <w:webHidden/>
          </w:rPr>
          <w:t>2</w:t>
        </w:r>
        <w:r w:rsidR="00F972FB">
          <w:rPr>
            <w:noProof/>
            <w:webHidden/>
          </w:rPr>
          <w:fldChar w:fldCharType="end"/>
        </w:r>
      </w:hyperlink>
    </w:p>
    <w:p w14:paraId="6BBAE2D2"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85" w:history="1">
        <w:r w:rsidR="00F972FB" w:rsidRPr="00C00B90">
          <w:rPr>
            <w:rStyle w:val="Hypertextovodkaz"/>
            <w:noProof/>
          </w:rPr>
          <w:t>Prohlášení</w:t>
        </w:r>
        <w:r w:rsidR="00F972FB">
          <w:rPr>
            <w:noProof/>
            <w:webHidden/>
          </w:rPr>
          <w:tab/>
        </w:r>
        <w:r w:rsidR="00F972FB">
          <w:rPr>
            <w:noProof/>
            <w:webHidden/>
          </w:rPr>
          <w:fldChar w:fldCharType="begin"/>
        </w:r>
        <w:r w:rsidR="00F972FB">
          <w:rPr>
            <w:noProof/>
            <w:webHidden/>
          </w:rPr>
          <w:instrText xml:space="preserve"> PAGEREF _Toc406755585 \h </w:instrText>
        </w:r>
        <w:r w:rsidR="00F972FB">
          <w:rPr>
            <w:noProof/>
            <w:webHidden/>
          </w:rPr>
        </w:r>
        <w:r w:rsidR="00F972FB">
          <w:rPr>
            <w:noProof/>
            <w:webHidden/>
          </w:rPr>
          <w:fldChar w:fldCharType="separate"/>
        </w:r>
        <w:r w:rsidR="00F972FB">
          <w:rPr>
            <w:noProof/>
            <w:webHidden/>
          </w:rPr>
          <w:t>3</w:t>
        </w:r>
        <w:r w:rsidR="00F972FB">
          <w:rPr>
            <w:noProof/>
            <w:webHidden/>
          </w:rPr>
          <w:fldChar w:fldCharType="end"/>
        </w:r>
      </w:hyperlink>
    </w:p>
    <w:p w14:paraId="7B9C927D"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86" w:history="1">
        <w:r w:rsidR="00F972FB" w:rsidRPr="00C00B90">
          <w:rPr>
            <w:rStyle w:val="Hypertextovodkaz"/>
            <w:noProof/>
          </w:rPr>
          <w:t>Abstrakt</w:t>
        </w:r>
        <w:r w:rsidR="00F972FB">
          <w:rPr>
            <w:noProof/>
            <w:webHidden/>
          </w:rPr>
          <w:tab/>
        </w:r>
        <w:r w:rsidR="00F972FB">
          <w:rPr>
            <w:noProof/>
            <w:webHidden/>
          </w:rPr>
          <w:fldChar w:fldCharType="begin"/>
        </w:r>
        <w:r w:rsidR="00F972FB">
          <w:rPr>
            <w:noProof/>
            <w:webHidden/>
          </w:rPr>
          <w:instrText xml:space="preserve"> PAGEREF _Toc406755586 \h </w:instrText>
        </w:r>
        <w:r w:rsidR="00F972FB">
          <w:rPr>
            <w:noProof/>
            <w:webHidden/>
          </w:rPr>
        </w:r>
        <w:r w:rsidR="00F972FB">
          <w:rPr>
            <w:noProof/>
            <w:webHidden/>
          </w:rPr>
          <w:fldChar w:fldCharType="separate"/>
        </w:r>
        <w:r w:rsidR="00F972FB">
          <w:rPr>
            <w:noProof/>
            <w:webHidden/>
          </w:rPr>
          <w:t>4</w:t>
        </w:r>
        <w:r w:rsidR="00F972FB">
          <w:rPr>
            <w:noProof/>
            <w:webHidden/>
          </w:rPr>
          <w:fldChar w:fldCharType="end"/>
        </w:r>
      </w:hyperlink>
    </w:p>
    <w:p w14:paraId="40ACBD85"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87" w:history="1">
        <w:r w:rsidR="00F972FB" w:rsidRPr="00C00B90">
          <w:rPr>
            <w:rStyle w:val="Hypertextovodkaz"/>
            <w:noProof/>
            <w:lang w:val="en-US"/>
          </w:rPr>
          <w:t>Abstract</w:t>
        </w:r>
        <w:r w:rsidR="00F972FB">
          <w:rPr>
            <w:noProof/>
            <w:webHidden/>
          </w:rPr>
          <w:tab/>
        </w:r>
        <w:r w:rsidR="00F972FB">
          <w:rPr>
            <w:noProof/>
            <w:webHidden/>
          </w:rPr>
          <w:fldChar w:fldCharType="begin"/>
        </w:r>
        <w:r w:rsidR="00F972FB">
          <w:rPr>
            <w:noProof/>
            <w:webHidden/>
          </w:rPr>
          <w:instrText xml:space="preserve"> PAGEREF _Toc406755587 \h </w:instrText>
        </w:r>
        <w:r w:rsidR="00F972FB">
          <w:rPr>
            <w:noProof/>
            <w:webHidden/>
          </w:rPr>
        </w:r>
        <w:r w:rsidR="00F972FB">
          <w:rPr>
            <w:noProof/>
            <w:webHidden/>
          </w:rPr>
          <w:fldChar w:fldCharType="separate"/>
        </w:r>
        <w:r w:rsidR="00F972FB">
          <w:rPr>
            <w:noProof/>
            <w:webHidden/>
          </w:rPr>
          <w:t>4</w:t>
        </w:r>
        <w:r w:rsidR="00F972FB">
          <w:rPr>
            <w:noProof/>
            <w:webHidden/>
          </w:rPr>
          <w:fldChar w:fldCharType="end"/>
        </w:r>
      </w:hyperlink>
    </w:p>
    <w:p w14:paraId="3DEF77C0"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88" w:history="1">
        <w:r w:rsidR="00F972FB" w:rsidRPr="00C00B90">
          <w:rPr>
            <w:rStyle w:val="Hypertextovodkaz"/>
            <w:noProof/>
          </w:rPr>
          <w:t>Klíčová slova</w:t>
        </w:r>
        <w:r w:rsidR="00F972FB">
          <w:rPr>
            <w:noProof/>
            <w:webHidden/>
          </w:rPr>
          <w:tab/>
        </w:r>
        <w:r w:rsidR="00F972FB">
          <w:rPr>
            <w:noProof/>
            <w:webHidden/>
          </w:rPr>
          <w:fldChar w:fldCharType="begin"/>
        </w:r>
        <w:r w:rsidR="00F972FB">
          <w:rPr>
            <w:noProof/>
            <w:webHidden/>
          </w:rPr>
          <w:instrText xml:space="preserve"> PAGEREF _Toc406755588 \h </w:instrText>
        </w:r>
        <w:r w:rsidR="00F972FB">
          <w:rPr>
            <w:noProof/>
            <w:webHidden/>
          </w:rPr>
        </w:r>
        <w:r w:rsidR="00F972FB">
          <w:rPr>
            <w:noProof/>
            <w:webHidden/>
          </w:rPr>
          <w:fldChar w:fldCharType="separate"/>
        </w:r>
        <w:r w:rsidR="00F972FB">
          <w:rPr>
            <w:noProof/>
            <w:webHidden/>
          </w:rPr>
          <w:t>5</w:t>
        </w:r>
        <w:r w:rsidR="00F972FB">
          <w:rPr>
            <w:noProof/>
            <w:webHidden/>
          </w:rPr>
          <w:fldChar w:fldCharType="end"/>
        </w:r>
      </w:hyperlink>
    </w:p>
    <w:p w14:paraId="26D1D1D3"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89" w:history="1">
        <w:r w:rsidR="00F972FB" w:rsidRPr="00C00B90">
          <w:rPr>
            <w:rStyle w:val="Hypertextovodkaz"/>
            <w:noProof/>
          </w:rPr>
          <w:t>Keywords</w:t>
        </w:r>
        <w:r w:rsidR="00F972FB">
          <w:rPr>
            <w:noProof/>
            <w:webHidden/>
          </w:rPr>
          <w:tab/>
        </w:r>
        <w:r w:rsidR="00F972FB">
          <w:rPr>
            <w:noProof/>
            <w:webHidden/>
          </w:rPr>
          <w:fldChar w:fldCharType="begin"/>
        </w:r>
        <w:r w:rsidR="00F972FB">
          <w:rPr>
            <w:noProof/>
            <w:webHidden/>
          </w:rPr>
          <w:instrText xml:space="preserve"> PAGEREF _Toc406755589 \h </w:instrText>
        </w:r>
        <w:r w:rsidR="00F972FB">
          <w:rPr>
            <w:noProof/>
            <w:webHidden/>
          </w:rPr>
        </w:r>
        <w:r w:rsidR="00F972FB">
          <w:rPr>
            <w:noProof/>
            <w:webHidden/>
          </w:rPr>
          <w:fldChar w:fldCharType="separate"/>
        </w:r>
        <w:r w:rsidR="00F972FB">
          <w:rPr>
            <w:noProof/>
            <w:webHidden/>
          </w:rPr>
          <w:t>5</w:t>
        </w:r>
        <w:r w:rsidR="00F972FB">
          <w:rPr>
            <w:noProof/>
            <w:webHidden/>
          </w:rPr>
          <w:fldChar w:fldCharType="end"/>
        </w:r>
      </w:hyperlink>
    </w:p>
    <w:p w14:paraId="5A6B53A8"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0" w:history="1">
        <w:r w:rsidR="00F972FB" w:rsidRPr="00C00B90">
          <w:rPr>
            <w:rStyle w:val="Hypertextovodkaz"/>
            <w:noProof/>
          </w:rPr>
          <w:t>Obsah</w:t>
        </w:r>
        <w:r w:rsidR="00F972FB">
          <w:rPr>
            <w:noProof/>
            <w:webHidden/>
          </w:rPr>
          <w:tab/>
        </w:r>
        <w:r w:rsidR="00F972FB">
          <w:rPr>
            <w:noProof/>
            <w:webHidden/>
          </w:rPr>
          <w:fldChar w:fldCharType="begin"/>
        </w:r>
        <w:r w:rsidR="00F972FB">
          <w:rPr>
            <w:noProof/>
            <w:webHidden/>
          </w:rPr>
          <w:instrText xml:space="preserve"> PAGEREF _Toc406755590 \h </w:instrText>
        </w:r>
        <w:r w:rsidR="00F972FB">
          <w:rPr>
            <w:noProof/>
            <w:webHidden/>
          </w:rPr>
        </w:r>
        <w:r w:rsidR="00F972FB">
          <w:rPr>
            <w:noProof/>
            <w:webHidden/>
          </w:rPr>
          <w:fldChar w:fldCharType="separate"/>
        </w:r>
        <w:r w:rsidR="00F972FB">
          <w:rPr>
            <w:noProof/>
            <w:webHidden/>
          </w:rPr>
          <w:t>6</w:t>
        </w:r>
        <w:r w:rsidR="00F972FB">
          <w:rPr>
            <w:noProof/>
            <w:webHidden/>
          </w:rPr>
          <w:fldChar w:fldCharType="end"/>
        </w:r>
      </w:hyperlink>
    </w:p>
    <w:p w14:paraId="62754339"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1" w:history="1">
        <w:r w:rsidR="00F972FB" w:rsidRPr="00C00B90">
          <w:rPr>
            <w:rStyle w:val="Hypertextovodkaz"/>
            <w:noProof/>
          </w:rPr>
          <w:t>Úvod</w:t>
        </w:r>
        <w:r w:rsidR="00F972FB">
          <w:rPr>
            <w:noProof/>
            <w:webHidden/>
          </w:rPr>
          <w:tab/>
        </w:r>
        <w:r w:rsidR="00F972FB">
          <w:rPr>
            <w:noProof/>
            <w:webHidden/>
          </w:rPr>
          <w:fldChar w:fldCharType="begin"/>
        </w:r>
        <w:r w:rsidR="00F972FB">
          <w:rPr>
            <w:noProof/>
            <w:webHidden/>
          </w:rPr>
          <w:instrText xml:space="preserve"> PAGEREF _Toc406755591 \h </w:instrText>
        </w:r>
        <w:r w:rsidR="00F972FB">
          <w:rPr>
            <w:noProof/>
            <w:webHidden/>
          </w:rPr>
        </w:r>
        <w:r w:rsidR="00F972FB">
          <w:rPr>
            <w:noProof/>
            <w:webHidden/>
          </w:rPr>
          <w:fldChar w:fldCharType="separate"/>
        </w:r>
        <w:r w:rsidR="00F972FB">
          <w:rPr>
            <w:noProof/>
            <w:webHidden/>
          </w:rPr>
          <w:t>7</w:t>
        </w:r>
        <w:r w:rsidR="00F972FB">
          <w:rPr>
            <w:noProof/>
            <w:webHidden/>
          </w:rPr>
          <w:fldChar w:fldCharType="end"/>
        </w:r>
      </w:hyperlink>
    </w:p>
    <w:p w14:paraId="47A0D0D3"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2" w:history="1">
        <w:r w:rsidR="00F972FB" w:rsidRPr="00C00B90">
          <w:rPr>
            <w:rStyle w:val="Hypertextovodkaz"/>
            <w:noProof/>
          </w:rPr>
          <w:t>1</w:t>
        </w:r>
        <w:r w:rsidR="00F972FB" w:rsidRPr="00C00B90">
          <w:rPr>
            <w:rStyle w:val="Hypertextovodkaz"/>
            <w:noProof/>
          </w:rPr>
          <w:fldChar w:fldCharType="begin"/>
        </w:r>
        <w:r w:rsidR="00F972FB" w:rsidRPr="00C00B90">
          <w:rPr>
            <w:rStyle w:val="Hypertextovodkaz"/>
            <w:noProof/>
          </w:rPr>
          <w:instrText xml:space="preserve"> MACROBUTTON  Nomacro Klepněte sem a napište název první kapitoly</w:instrText>
        </w:r>
        <w:bookmarkStart w:id="15" w:name="_Toc404090644"/>
        <w:r w:rsidR="00F972FB" w:rsidRPr="00C00B90">
          <w:rPr>
            <w:rStyle w:val="Hypertextovodkaz"/>
            <w:noProof/>
          </w:rPr>
          <w:fldChar w:fldCharType="end"/>
        </w:r>
        <w:bookmarkEnd w:id="15"/>
        <w:r w:rsidR="00F972FB">
          <w:rPr>
            <w:noProof/>
            <w:webHidden/>
          </w:rPr>
          <w:tab/>
        </w:r>
        <w:r w:rsidR="00F972FB">
          <w:rPr>
            <w:noProof/>
            <w:webHidden/>
          </w:rPr>
          <w:fldChar w:fldCharType="begin"/>
        </w:r>
        <w:r w:rsidR="00F972FB">
          <w:rPr>
            <w:noProof/>
            <w:webHidden/>
          </w:rPr>
          <w:instrText xml:space="preserve"> PAGEREF _Toc406755592 \h </w:instrText>
        </w:r>
        <w:r w:rsidR="00F972FB">
          <w:rPr>
            <w:noProof/>
            <w:webHidden/>
          </w:rPr>
        </w:r>
        <w:r w:rsidR="00F972FB">
          <w:rPr>
            <w:noProof/>
            <w:webHidden/>
          </w:rPr>
          <w:fldChar w:fldCharType="separate"/>
        </w:r>
        <w:r w:rsidR="00F972FB">
          <w:rPr>
            <w:noProof/>
            <w:webHidden/>
          </w:rPr>
          <w:t>8</w:t>
        </w:r>
        <w:r w:rsidR="00F972FB">
          <w:rPr>
            <w:noProof/>
            <w:webHidden/>
          </w:rPr>
          <w:fldChar w:fldCharType="end"/>
        </w:r>
      </w:hyperlink>
    </w:p>
    <w:p w14:paraId="7F7816CD"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3" w:history="1">
        <w:r w:rsidR="00F972FB" w:rsidRPr="00C00B90">
          <w:rPr>
            <w:rStyle w:val="Hypertextovodkaz"/>
            <w:noProof/>
          </w:rPr>
          <w:t>Závěr</w:t>
        </w:r>
        <w:r w:rsidR="00F972FB">
          <w:rPr>
            <w:noProof/>
            <w:webHidden/>
          </w:rPr>
          <w:tab/>
        </w:r>
        <w:r w:rsidR="00F972FB">
          <w:rPr>
            <w:noProof/>
            <w:webHidden/>
          </w:rPr>
          <w:fldChar w:fldCharType="begin"/>
        </w:r>
        <w:r w:rsidR="00F972FB">
          <w:rPr>
            <w:noProof/>
            <w:webHidden/>
          </w:rPr>
          <w:instrText xml:space="preserve"> PAGEREF _Toc406755593 \h </w:instrText>
        </w:r>
        <w:r w:rsidR="00F972FB">
          <w:rPr>
            <w:noProof/>
            <w:webHidden/>
          </w:rPr>
        </w:r>
        <w:r w:rsidR="00F972FB">
          <w:rPr>
            <w:noProof/>
            <w:webHidden/>
          </w:rPr>
          <w:fldChar w:fldCharType="separate"/>
        </w:r>
        <w:r w:rsidR="00F972FB">
          <w:rPr>
            <w:noProof/>
            <w:webHidden/>
          </w:rPr>
          <w:t>9</w:t>
        </w:r>
        <w:r w:rsidR="00F972FB">
          <w:rPr>
            <w:noProof/>
            <w:webHidden/>
          </w:rPr>
          <w:fldChar w:fldCharType="end"/>
        </w:r>
      </w:hyperlink>
    </w:p>
    <w:p w14:paraId="3D0FA2BF"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4" w:history="1">
        <w:r w:rsidR="00F972FB" w:rsidRPr="00C00B90">
          <w:rPr>
            <w:rStyle w:val="Hypertextovodkaz"/>
            <w:noProof/>
          </w:rPr>
          <w:t>Seznam bibliografických odkazů</w:t>
        </w:r>
        <w:r w:rsidR="00F972FB">
          <w:rPr>
            <w:noProof/>
            <w:webHidden/>
          </w:rPr>
          <w:tab/>
        </w:r>
        <w:r w:rsidR="00F972FB">
          <w:rPr>
            <w:noProof/>
            <w:webHidden/>
          </w:rPr>
          <w:fldChar w:fldCharType="begin"/>
        </w:r>
        <w:r w:rsidR="00F972FB">
          <w:rPr>
            <w:noProof/>
            <w:webHidden/>
          </w:rPr>
          <w:instrText xml:space="preserve"> PAGEREF _Toc406755594 \h </w:instrText>
        </w:r>
        <w:r w:rsidR="00F972FB">
          <w:rPr>
            <w:noProof/>
            <w:webHidden/>
          </w:rPr>
        </w:r>
        <w:r w:rsidR="00F972FB">
          <w:rPr>
            <w:noProof/>
            <w:webHidden/>
          </w:rPr>
          <w:fldChar w:fldCharType="separate"/>
        </w:r>
        <w:r w:rsidR="00F972FB">
          <w:rPr>
            <w:noProof/>
            <w:webHidden/>
          </w:rPr>
          <w:t>10</w:t>
        </w:r>
        <w:r w:rsidR="00F972FB">
          <w:rPr>
            <w:noProof/>
            <w:webHidden/>
          </w:rPr>
          <w:fldChar w:fldCharType="end"/>
        </w:r>
      </w:hyperlink>
    </w:p>
    <w:p w14:paraId="1BE33EFF"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5" w:history="1">
        <w:r w:rsidR="00F972FB" w:rsidRPr="00C00B90">
          <w:rPr>
            <w:rStyle w:val="Hypertextovodkaz"/>
            <w:noProof/>
          </w:rPr>
          <w:t>Seznam příloh</w:t>
        </w:r>
        <w:r w:rsidR="00F972FB">
          <w:rPr>
            <w:noProof/>
            <w:webHidden/>
          </w:rPr>
          <w:tab/>
        </w:r>
        <w:r w:rsidR="00F972FB">
          <w:rPr>
            <w:noProof/>
            <w:webHidden/>
          </w:rPr>
          <w:fldChar w:fldCharType="begin"/>
        </w:r>
        <w:r w:rsidR="00F972FB">
          <w:rPr>
            <w:noProof/>
            <w:webHidden/>
          </w:rPr>
          <w:instrText xml:space="preserve"> PAGEREF _Toc406755595 \h </w:instrText>
        </w:r>
        <w:r w:rsidR="00F972FB">
          <w:rPr>
            <w:noProof/>
            <w:webHidden/>
          </w:rPr>
        </w:r>
        <w:r w:rsidR="00F972FB">
          <w:rPr>
            <w:noProof/>
            <w:webHidden/>
          </w:rPr>
          <w:fldChar w:fldCharType="separate"/>
        </w:r>
        <w:r w:rsidR="00F972FB">
          <w:rPr>
            <w:noProof/>
            <w:webHidden/>
          </w:rPr>
          <w:t>11</w:t>
        </w:r>
        <w:r w:rsidR="00F972FB">
          <w:rPr>
            <w:noProof/>
            <w:webHidden/>
          </w:rPr>
          <w:fldChar w:fldCharType="end"/>
        </w:r>
      </w:hyperlink>
    </w:p>
    <w:p w14:paraId="77F48CA8" w14:textId="77777777" w:rsidR="00F972FB" w:rsidRDefault="00080628">
      <w:pPr>
        <w:pStyle w:val="Obsah1"/>
        <w:tabs>
          <w:tab w:val="right" w:leader="dot" w:pos="8210"/>
        </w:tabs>
        <w:rPr>
          <w:rFonts w:eastAsiaTheme="minorEastAsia" w:cstheme="minorBidi"/>
          <w:bCs w:val="0"/>
          <w:smallCaps w:val="0"/>
          <w:noProof/>
          <w:sz w:val="22"/>
          <w:szCs w:val="22"/>
        </w:rPr>
      </w:pPr>
      <w:hyperlink w:anchor="_Toc406755596" w:history="1">
        <w:r w:rsidR="00F972FB" w:rsidRPr="00C00B90">
          <w:rPr>
            <w:rStyle w:val="Hypertextovodkaz"/>
            <w:rFonts w:ascii="Calibri" w:hAnsi="Calibri" w:cs="Courier New"/>
            <w:noProof/>
            <w14:scene3d>
              <w14:camera w14:prst="orthographicFront"/>
              <w14:lightRig w14:rig="threePt" w14:dir="t">
                <w14:rot w14:lat="0" w14:lon="0" w14:rev="0"/>
              </w14:lightRig>
            </w14:scene3d>
          </w:rPr>
          <w:t>Příloha A</w:t>
        </w:r>
        <w:r w:rsidR="00F972FB" w:rsidRPr="00C00B90">
          <w:rPr>
            <w:rStyle w:val="Hypertextovodkaz"/>
            <w:noProof/>
          </w:rPr>
          <w:fldChar w:fldCharType="begin"/>
        </w:r>
        <w:r w:rsidR="00F972FB" w:rsidRPr="00C00B90">
          <w:rPr>
            <w:rStyle w:val="Hypertextovodkaz"/>
            <w:noProof/>
          </w:rPr>
          <w:instrText xml:space="preserve"> MACROBUTTON  Nomacro Klepněte sem a napište název přílohy</w:instrText>
        </w:r>
        <w:bookmarkStart w:id="16" w:name="_Toc404090648"/>
        <w:r w:rsidR="00F972FB" w:rsidRPr="00C00B90">
          <w:rPr>
            <w:rStyle w:val="Hypertextovodkaz"/>
            <w:noProof/>
          </w:rPr>
          <w:fldChar w:fldCharType="end"/>
        </w:r>
        <w:bookmarkEnd w:id="16"/>
        <w:r w:rsidR="00F972FB">
          <w:rPr>
            <w:noProof/>
            <w:webHidden/>
          </w:rPr>
          <w:tab/>
        </w:r>
        <w:r w:rsidR="00F972FB">
          <w:rPr>
            <w:noProof/>
            <w:webHidden/>
          </w:rPr>
          <w:fldChar w:fldCharType="begin"/>
        </w:r>
        <w:r w:rsidR="00F972FB">
          <w:rPr>
            <w:noProof/>
            <w:webHidden/>
          </w:rPr>
          <w:instrText xml:space="preserve"> PAGEREF _Toc406755596 \h </w:instrText>
        </w:r>
        <w:r w:rsidR="00F972FB">
          <w:rPr>
            <w:noProof/>
            <w:webHidden/>
          </w:rPr>
        </w:r>
        <w:r w:rsidR="00F972FB">
          <w:rPr>
            <w:noProof/>
            <w:webHidden/>
          </w:rPr>
          <w:fldChar w:fldCharType="separate"/>
        </w:r>
        <w:r w:rsidR="00F972FB">
          <w:rPr>
            <w:noProof/>
            <w:webHidden/>
          </w:rPr>
          <w:t>12</w:t>
        </w:r>
        <w:r w:rsidR="00F972FB">
          <w:rPr>
            <w:noProof/>
            <w:webHidden/>
          </w:rPr>
          <w:fldChar w:fldCharType="end"/>
        </w:r>
      </w:hyperlink>
    </w:p>
    <w:p w14:paraId="3E3014E1" w14:textId="368DCDA4" w:rsidR="00051B05" w:rsidRPr="000A093C" w:rsidRDefault="00D46E5F" w:rsidP="006E7104">
      <w:r>
        <w:rPr>
          <w:rFonts w:cs="Courier New"/>
          <w:b/>
          <w:caps/>
          <w:smallCaps/>
          <w:sz w:val="32"/>
          <w:szCs w:val="32"/>
          <w:u w:val="single"/>
        </w:rPr>
        <w:fldChar w:fldCharType="end"/>
      </w:r>
    </w:p>
    <w:p w14:paraId="559DBF06" w14:textId="77777777" w:rsidR="007B2120" w:rsidRDefault="007B2120" w:rsidP="007B2120">
      <w:pPr>
        <w:pStyle w:val="Nadpisneslovan"/>
        <w:sectPr w:rsidR="007B2120" w:rsidSect="00B8017E">
          <w:headerReference w:type="default" r:id="rId12"/>
          <w:footerReference w:type="even" r:id="rId13"/>
          <w:footerReference w:type="default" r:id="rId14"/>
          <w:footerReference w:type="first" r:id="rId15"/>
          <w:pgSz w:w="11906" w:h="16838"/>
          <w:pgMar w:top="1418" w:right="1418" w:bottom="1418" w:left="2268" w:header="709" w:footer="709" w:gutter="0"/>
          <w:cols w:space="708"/>
          <w:docGrid w:linePitch="360"/>
        </w:sectPr>
      </w:pPr>
      <w:bookmarkStart w:id="17" w:name="_Toc100936461"/>
      <w:bookmarkStart w:id="18" w:name="_Toc136060748"/>
      <w:bookmarkStart w:id="19" w:name="_Toc191866665"/>
    </w:p>
    <w:p w14:paraId="1FB6275E" w14:textId="77777777" w:rsidR="00051B05" w:rsidRPr="00340048" w:rsidRDefault="00051B05" w:rsidP="003C7E6B">
      <w:pPr>
        <w:pStyle w:val="Nadpis1"/>
        <w:numPr>
          <w:ilvl w:val="0"/>
          <w:numId w:val="0"/>
        </w:numPr>
      </w:pPr>
      <w:bookmarkStart w:id="20" w:name="_Toc372014348"/>
      <w:bookmarkStart w:id="21" w:name="_Toc406755591"/>
      <w:r w:rsidRPr="00340048">
        <w:lastRenderedPageBreak/>
        <w:t>Úvod</w:t>
      </w:r>
      <w:bookmarkEnd w:id="17"/>
      <w:bookmarkEnd w:id="18"/>
      <w:bookmarkEnd w:id="19"/>
      <w:bookmarkEnd w:id="20"/>
      <w:bookmarkEnd w:id="21"/>
    </w:p>
    <w:p w14:paraId="78438E0B" w14:textId="74A7A994" w:rsidR="000A47EE" w:rsidRDefault="000A47EE" w:rsidP="000A47EE">
      <w:r>
        <w:fldChar w:fldCharType="begin"/>
      </w:r>
      <w:r>
        <w:instrText xml:space="preserve"> MACROBUTTON  Nomacro Klepněte sem a začněte psát úvodní kapitolu své práce</w:instrText>
      </w:r>
      <w:r>
        <w:fldChar w:fldCharType="end"/>
      </w:r>
    </w:p>
    <w:p w14:paraId="3A785FFB" w14:textId="77777777" w:rsidR="00407230" w:rsidRPr="001233D6" w:rsidRDefault="00407230" w:rsidP="00407230">
      <w:pPr>
        <w:pStyle w:val="Nadpis1"/>
      </w:pPr>
      <w:bookmarkStart w:id="22" w:name="_Toc162345322"/>
      <w:commentRangeStart w:id="23"/>
      <w:r w:rsidRPr="001233D6">
        <w:lastRenderedPageBreak/>
        <w:t>Nadpis sekce</w:t>
      </w:r>
      <w:commentRangeEnd w:id="23"/>
      <w:r>
        <w:rPr>
          <w:rStyle w:val="Odkaznakoment"/>
          <w:rFonts w:eastAsia="SimSun" w:cstheme="minorBidi"/>
        </w:rPr>
        <w:commentReference w:id="23"/>
      </w:r>
      <w:bookmarkEnd w:id="22"/>
    </w:p>
    <w:p w14:paraId="3706E5F1" w14:textId="77777777" w:rsidR="00407230" w:rsidRDefault="00407230" w:rsidP="00407230">
      <w:pPr>
        <w:pStyle w:val="Nadpis2"/>
      </w:pPr>
      <w:bookmarkStart w:id="24" w:name="_Toc162345323"/>
      <w:r w:rsidRPr="001233D6">
        <w:t>Podnadpis sekce</w:t>
      </w:r>
      <w:bookmarkEnd w:id="24"/>
    </w:p>
    <w:p w14:paraId="1EB02C83" w14:textId="77777777" w:rsidR="00407230" w:rsidRPr="00C12D7A" w:rsidRDefault="00407230" w:rsidP="00407230">
      <w:pPr>
        <w:pStyle w:val="Nadpis3"/>
      </w:pPr>
      <w:bookmarkStart w:id="25" w:name="_Toc162345324"/>
      <w:r w:rsidRPr="00C12D7A">
        <w:t>Podnadpis podnadpisu</w:t>
      </w:r>
      <w:bookmarkEnd w:id="25"/>
    </w:p>
    <w:p w14:paraId="67A86EE3" w14:textId="77777777" w:rsidR="00407230" w:rsidRDefault="00407230" w:rsidP="00407230">
      <w:pPr>
        <w:pStyle w:val="Nadpis1"/>
      </w:pPr>
      <w:bookmarkStart w:id="26" w:name="_Toc162345325"/>
      <w:r>
        <w:lastRenderedPageBreak/>
        <w:t>Jak se píše maturitní práce?</w:t>
      </w:r>
      <w:bookmarkEnd w:id="26"/>
    </w:p>
    <w:p w14:paraId="43B2D760" w14:textId="77777777" w:rsidR="00407230" w:rsidRDefault="00407230" w:rsidP="00407230">
      <w:pPr>
        <w:pStyle w:val="Nadpis2"/>
      </w:pPr>
      <w:bookmarkStart w:id="27" w:name="_Toc162345326"/>
      <w:r>
        <w:t>Počet stran, co je normostrana a kolik jich musím mít?</w:t>
      </w:r>
      <w:bookmarkEnd w:id="27"/>
    </w:p>
    <w:p w14:paraId="3EFD60B5" w14:textId="77777777" w:rsidR="00407230" w:rsidRDefault="00407230" w:rsidP="00407230">
      <w:r>
        <w:t xml:space="preserve">Minimální počet normostran je </w:t>
      </w:r>
      <w:r w:rsidRPr="00C12D7A">
        <w:rPr>
          <w:i/>
          <w:iCs/>
        </w:rPr>
        <w:t>20</w:t>
      </w:r>
      <w:r>
        <w:t>.</w:t>
      </w:r>
    </w:p>
    <w:p w14:paraId="1973C9A3" w14:textId="77777777" w:rsidR="00407230" w:rsidRDefault="00407230" w:rsidP="00407230">
      <w:r>
        <w:t xml:space="preserve">Normostrany se počítají od </w:t>
      </w:r>
      <w:r w:rsidRPr="00C12D7A">
        <w:rPr>
          <w:i/>
          <w:iCs/>
        </w:rPr>
        <w:t>úvodu po závěr</w:t>
      </w:r>
      <w:r>
        <w:t xml:space="preserve">, jedna normostrana je </w:t>
      </w:r>
      <w:r w:rsidRPr="00C12D7A">
        <w:rPr>
          <w:i/>
          <w:iCs/>
        </w:rPr>
        <w:t>1800 znaků včetně mezer</w:t>
      </w:r>
      <w:r>
        <w:t>.</w:t>
      </w:r>
    </w:p>
    <w:p w14:paraId="0A0B2971" w14:textId="77777777" w:rsidR="00407230" w:rsidRPr="00C12D7A" w:rsidRDefault="00407230" w:rsidP="00407230">
      <w:r>
        <w:t>Pro spočítání si označte text od úvodu po závěr a vpravo dole klikněte na „Počet slov“, poté vydělte „Znaky (včetně mezer)“ 1800.</w:t>
      </w:r>
    </w:p>
    <w:p w14:paraId="69418281" w14:textId="77777777" w:rsidR="00407230" w:rsidRDefault="00407230" w:rsidP="00407230">
      <w:pPr>
        <w:pStyle w:val="Nadpis2"/>
      </w:pPr>
      <w:bookmarkStart w:id="28" w:name="_Toc162345327"/>
      <w:r>
        <w:t>Citace v poznámce pod čarou</w:t>
      </w:r>
      <w:bookmarkEnd w:id="28"/>
    </w:p>
    <w:p w14:paraId="11388062" w14:textId="77777777" w:rsidR="00407230" w:rsidRDefault="00407230" w:rsidP="00407230">
      <w:r>
        <w:t>Příklad využití poznámky pod čarou</w:t>
      </w:r>
      <w:r>
        <w:rPr>
          <w:rStyle w:val="Znakapoznpodarou"/>
        </w:rPr>
        <w:footnoteReference w:id="1"/>
      </w:r>
    </w:p>
    <w:p w14:paraId="3FA1EA32" w14:textId="77777777" w:rsidR="00407230" w:rsidRPr="00C12D7A" w:rsidRDefault="00407230" w:rsidP="00407230">
      <w:pPr>
        <w:rPr>
          <w:rStyle w:val="Hypertextovodkaz"/>
        </w:rPr>
      </w:pPr>
      <w:r w:rsidRPr="007B4037">
        <w:rPr>
          <w:rStyle w:val="PoznmkapodarouChar"/>
          <w:sz w:val="24"/>
        </w:rPr>
        <w:t xml:space="preserve">Své zdroje vytvářejte dle ISO 690, pro jednoduché vytvoření použijte </w:t>
      </w:r>
      <w:hyperlink r:id="rId16" w:history="1">
        <w:r w:rsidRPr="007B4037">
          <w:rPr>
            <w:rStyle w:val="Hypertextovodkaz"/>
          </w:rPr>
          <w:t>www.citace.com</w:t>
        </w:r>
      </w:hyperlink>
    </w:p>
    <w:p w14:paraId="41A25BA7" w14:textId="77777777" w:rsidR="00407230" w:rsidRDefault="00407230" w:rsidP="00407230">
      <w:r>
        <w:t>Poznámka pod čarou je v kartě „Reference“ druhá sekce z leva, kde kliknete na tlačítko „Vložit pozn. pod čarou“.</w:t>
      </w:r>
    </w:p>
    <w:p w14:paraId="0CA2E732" w14:textId="77777777" w:rsidR="00407230" w:rsidRDefault="00407230" w:rsidP="00407230">
      <w:r>
        <w:t xml:space="preserve">Případně pro jednodušší vytvoření bibliografického záznamu (Zdroje a použitá literatura) použijte v kartě </w:t>
      </w:r>
      <w:r w:rsidRPr="00AC508C">
        <w:rPr>
          <w:rStyle w:val="Normln-zvraznnChar"/>
        </w:rPr>
        <w:t>Reference</w:t>
      </w:r>
      <w:r>
        <w:t xml:space="preserve"> prameny. (Návod na prameny je v článku </w:t>
      </w:r>
      <w:hyperlink w:anchor="_Jak_fungují_ve" w:history="1">
        <w:r w:rsidRPr="00F03430">
          <w:rPr>
            <w:rStyle w:val="Hypertextovodkaz"/>
          </w:rPr>
          <w:t>1.2.</w:t>
        </w:r>
        <w:r>
          <w:rPr>
            <w:rStyle w:val="Hypertextovodkaz"/>
          </w:rPr>
          <w:t>4</w:t>
        </w:r>
        <w:r w:rsidRPr="00F03430">
          <w:rPr>
            <w:rStyle w:val="Hypertextovodkaz"/>
          </w:rPr>
          <w:t>.</w:t>
        </w:r>
      </w:hyperlink>
      <w:r>
        <w:t>)</w:t>
      </w:r>
    </w:p>
    <w:p w14:paraId="608C0E40" w14:textId="77777777" w:rsidR="00407230" w:rsidRDefault="00407230" w:rsidP="00407230">
      <w:r>
        <w:t>Poznámky pod čarou můžete používat na poznámky nebo vysvětlivky v textu.</w:t>
      </w:r>
    </w:p>
    <w:p w14:paraId="780BAA14" w14:textId="77777777" w:rsidR="00407230" w:rsidRDefault="00407230" w:rsidP="00407230">
      <w:pPr>
        <w:pStyle w:val="Nadpis2"/>
      </w:pPr>
      <w:bookmarkStart w:id="29" w:name="_Toc162345328"/>
      <w:r>
        <w:t>Citace v textu</w:t>
      </w:r>
      <w:bookmarkEnd w:id="29"/>
    </w:p>
    <w:p w14:paraId="7288B2A1" w14:textId="77777777" w:rsidR="00407230" w:rsidRDefault="00407230" w:rsidP="00407230">
      <w:r>
        <w:rPr>
          <w:rStyle w:val="Odkaznakoment"/>
          <w:rFonts w:eastAsiaTheme="majorEastAsia"/>
        </w:rPr>
        <w:annotationRef/>
      </w:r>
      <w:r w:rsidRPr="00C12D7A">
        <w:rPr>
          <w:i/>
          <w:iCs/>
        </w:rPr>
        <w:t>„Citovaný text“</w:t>
      </w:r>
      <w:r>
        <w:t xml:space="preserve"> (Název autora, rok vydání)</w:t>
      </w:r>
    </w:p>
    <w:p w14:paraId="2B414E5B" w14:textId="77777777" w:rsidR="0013515E" w:rsidRDefault="00407230" w:rsidP="0013515E">
      <w:pPr>
        <w:rPr>
          <w:rStyle w:val="Odkaznakoment"/>
          <w:rFonts w:eastAsia="SimSun" w:cstheme="minorBidi"/>
          <w:b/>
          <w:bCs/>
          <w:kern w:val="32"/>
        </w:rPr>
      </w:pPr>
      <w:r>
        <w:t>Citovaný text je v uvozovkách a kurzívou.</w:t>
      </w:r>
    </w:p>
    <w:p w14:paraId="41299231" w14:textId="77777777" w:rsidR="0013515E" w:rsidRDefault="0013515E" w:rsidP="0013515E">
      <w:pPr>
        <w:rPr>
          <w:rStyle w:val="Odkaznakoment"/>
          <w:rFonts w:eastAsia="SimSun" w:cstheme="minorBidi"/>
          <w:b/>
          <w:bCs/>
          <w:kern w:val="32"/>
        </w:rPr>
      </w:pPr>
    </w:p>
    <w:p w14:paraId="39EC8BB7" w14:textId="77777777" w:rsidR="0013515E" w:rsidRDefault="0013515E" w:rsidP="0013515E">
      <w:pPr>
        <w:rPr>
          <w:rStyle w:val="Odkaznakoment"/>
          <w:rFonts w:eastAsia="SimSun" w:cstheme="minorBidi"/>
          <w:b/>
          <w:bCs/>
          <w:kern w:val="32"/>
        </w:rPr>
      </w:pPr>
    </w:p>
    <w:p w14:paraId="433BAD17" w14:textId="32FAC82B" w:rsidR="00407230" w:rsidRPr="0013515E" w:rsidRDefault="0013515E" w:rsidP="0013515E">
      <w:pPr>
        <w:pStyle w:val="Titulek"/>
        <w:rPr>
          <w:rFonts w:asciiTheme="minorHAnsi" w:hAnsiTheme="minorHAnsi" w:cstheme="minorHAnsi"/>
          <w:lang w:val="la-Latn"/>
        </w:rPr>
      </w:pPr>
      <w:r w:rsidRPr="0013515E">
        <w:rPr>
          <w:rFonts w:asciiTheme="minorHAnsi" w:hAnsiTheme="minorHAnsi" w:cstheme="minorHAnsi"/>
        </w:rPr>
        <w:t xml:space="preserve">Obrázek </w:t>
      </w:r>
      <w:r w:rsidRPr="0013515E">
        <w:rPr>
          <w:rFonts w:asciiTheme="minorHAnsi" w:hAnsiTheme="minorHAnsi" w:cstheme="minorHAnsi"/>
        </w:rPr>
        <w:fldChar w:fldCharType="begin"/>
      </w:r>
      <w:r w:rsidRPr="0013515E">
        <w:rPr>
          <w:rFonts w:asciiTheme="minorHAnsi" w:hAnsiTheme="minorHAnsi" w:cstheme="minorHAnsi"/>
        </w:rPr>
        <w:instrText xml:space="preserve"> SEQ Obrázek \* ARABIC </w:instrText>
      </w:r>
      <w:r w:rsidRPr="0013515E">
        <w:rPr>
          <w:rFonts w:asciiTheme="minorHAnsi" w:hAnsiTheme="minorHAnsi" w:cstheme="minorHAnsi"/>
        </w:rPr>
        <w:fldChar w:fldCharType="separate"/>
      </w:r>
      <w:r w:rsidRPr="0013515E">
        <w:rPr>
          <w:rFonts w:asciiTheme="minorHAnsi" w:hAnsiTheme="minorHAnsi" w:cstheme="minorHAnsi"/>
          <w:noProof/>
        </w:rPr>
        <w:t>1</w:t>
      </w:r>
      <w:r w:rsidRPr="0013515E">
        <w:rPr>
          <w:rFonts w:asciiTheme="minorHAnsi" w:hAnsiTheme="minorHAnsi" w:cstheme="minorHAnsi"/>
        </w:rPr>
        <w:fldChar w:fldCharType="end"/>
      </w:r>
      <w:r w:rsidRPr="0013515E">
        <w:rPr>
          <w:rFonts w:asciiTheme="minorHAnsi" w:hAnsiTheme="minorHAnsi" w:cstheme="minorHAnsi"/>
        </w:rPr>
        <w:t xml:space="preserve"> Ukázka grafu</w:t>
      </w:r>
      <w:r w:rsidRPr="0013515E">
        <w:rPr>
          <w:rFonts w:asciiTheme="minorHAnsi" w:hAnsiTheme="minorHAnsi" w:cstheme="minorHAnsi"/>
          <w:lang w:val="la-Latn"/>
        </w:rPr>
        <w:t xml:space="preserve"> </w:t>
      </w:r>
    </w:p>
    <w:p w14:paraId="494B84C6" w14:textId="57A1A018" w:rsidR="00407230" w:rsidRDefault="00407230" w:rsidP="00407230">
      <w:pPr>
        <w:rPr>
          <w:lang w:val="la-Latn"/>
        </w:rPr>
      </w:pPr>
      <w:r>
        <w:rPr>
          <w:noProof/>
        </w:rPr>
        <w:drawing>
          <wp:anchor distT="0" distB="0" distL="114300" distR="114300" simplePos="0" relativeHeight="251659264" behindDoc="0" locked="0" layoutInCell="1" allowOverlap="1" wp14:anchorId="569053DB" wp14:editId="51976CF9">
            <wp:simplePos x="0" y="0"/>
            <wp:positionH relativeFrom="margin">
              <wp:posOffset>1163955</wp:posOffset>
            </wp:positionH>
            <wp:positionV relativeFrom="paragraph">
              <wp:posOffset>123190</wp:posOffset>
            </wp:positionV>
            <wp:extent cx="3013710" cy="1802765"/>
            <wp:effectExtent l="0" t="0" r="0" b="6985"/>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3710" cy="1802765"/>
                    </a:xfrm>
                    <a:prstGeom prst="rect">
                      <a:avLst/>
                    </a:prstGeom>
                  </pic:spPr>
                </pic:pic>
              </a:graphicData>
            </a:graphic>
            <wp14:sizeRelH relativeFrom="margin">
              <wp14:pctWidth>0</wp14:pctWidth>
            </wp14:sizeRelH>
            <wp14:sizeRelV relativeFrom="margin">
              <wp14:pctHeight>0</wp14:pctHeight>
            </wp14:sizeRelV>
          </wp:anchor>
        </w:drawing>
      </w:r>
    </w:p>
    <w:p w14:paraId="0E0C6687" w14:textId="77777777" w:rsidR="00407230" w:rsidRDefault="00407230" w:rsidP="00407230">
      <w:pPr>
        <w:rPr>
          <w:lang w:val="la-Latn"/>
        </w:rPr>
      </w:pPr>
    </w:p>
    <w:p w14:paraId="6ECA25B1" w14:textId="77777777" w:rsidR="00407230" w:rsidRDefault="00407230" w:rsidP="00407230">
      <w:pPr>
        <w:rPr>
          <w:lang w:val="la-Latn"/>
        </w:rPr>
      </w:pPr>
    </w:p>
    <w:p w14:paraId="28C73FE0" w14:textId="77777777" w:rsidR="00407230" w:rsidRDefault="00407230" w:rsidP="00407230">
      <w:pPr>
        <w:rPr>
          <w:lang w:val="la-Latn"/>
        </w:rPr>
      </w:pPr>
    </w:p>
    <w:p w14:paraId="79CAF38F" w14:textId="77777777" w:rsidR="00407230" w:rsidRDefault="00407230" w:rsidP="00407230">
      <w:pPr>
        <w:rPr>
          <w:lang w:val="la-Latn"/>
        </w:rPr>
      </w:pPr>
    </w:p>
    <w:p w14:paraId="103F0195" w14:textId="77777777" w:rsidR="00407230" w:rsidRDefault="00407230" w:rsidP="00407230">
      <w:pPr>
        <w:rPr>
          <w:lang w:val="la-Latn"/>
        </w:rPr>
      </w:pPr>
    </w:p>
    <w:p w14:paraId="3036E58B" w14:textId="5C338027" w:rsidR="0013515E" w:rsidRPr="0013515E" w:rsidRDefault="0013515E" w:rsidP="00407230">
      <w:pPr>
        <w:rPr>
          <w:sz w:val="20"/>
          <w:szCs w:val="20"/>
          <w:lang w:val="la-Latn"/>
        </w:rPr>
      </w:pPr>
      <w:r w:rsidRPr="0013515E">
        <w:rPr>
          <w:sz w:val="20"/>
          <w:szCs w:val="20"/>
          <w:lang w:val="la-Latn"/>
        </w:rPr>
        <w:t>Zdroj: vlastní zpracování</w:t>
      </w:r>
    </w:p>
    <w:p w14:paraId="45CFC288" w14:textId="2746762D" w:rsidR="00407230" w:rsidRDefault="00407230" w:rsidP="00407230">
      <w:r w:rsidRPr="00C12D7A">
        <w:rPr>
          <w:lang w:val="la-Latn"/>
        </w:rPr>
        <w:t>Lorem ipsum dolor sit amet, consectetuer adipiscing elit. Nunc tincidunt ante vitae massa. Ut enim ad minima veniam, quis nostrum exercitationem ullam corporis suscipit laboriosam, nisi ut aliquid ex ea commodi consequatur? Fusce nibh. Nunc auctor. Nullam justo enim, consectetuer nec, ullamcorper ac, vestibulum in, elit. Class aptent taciti sociosqu ad litora</w:t>
      </w:r>
      <w:r>
        <w:t>.</w:t>
      </w:r>
    </w:p>
    <w:p w14:paraId="5E8976B0" w14:textId="60899ED2" w:rsidR="0013515E" w:rsidRPr="0013515E" w:rsidRDefault="0013515E" w:rsidP="0013515E">
      <w:pPr>
        <w:pStyle w:val="Titulek"/>
        <w:rPr>
          <w:rFonts w:asciiTheme="minorHAnsi" w:hAnsiTheme="minorHAnsi" w:cstheme="minorHAnsi"/>
          <w:lang w:val="la-Latn"/>
        </w:rPr>
      </w:pPr>
      <w:r w:rsidRPr="0013515E">
        <w:rPr>
          <w:rFonts w:asciiTheme="minorHAnsi" w:hAnsiTheme="minorHAnsi" w:cstheme="minorHAnsi"/>
        </w:rPr>
        <w:t xml:space="preserve">Obrázek </w:t>
      </w:r>
      <w:r w:rsidRPr="0013515E">
        <w:rPr>
          <w:rFonts w:asciiTheme="minorHAnsi" w:hAnsiTheme="minorHAnsi" w:cstheme="minorHAnsi"/>
        </w:rPr>
        <w:fldChar w:fldCharType="begin"/>
      </w:r>
      <w:r w:rsidRPr="0013515E">
        <w:rPr>
          <w:rFonts w:asciiTheme="minorHAnsi" w:hAnsiTheme="minorHAnsi" w:cstheme="minorHAnsi"/>
        </w:rPr>
        <w:instrText xml:space="preserve"> SEQ Obrázek \* ARABIC </w:instrText>
      </w:r>
      <w:r w:rsidRPr="0013515E">
        <w:rPr>
          <w:rFonts w:asciiTheme="minorHAnsi" w:hAnsiTheme="minorHAnsi" w:cstheme="minorHAnsi"/>
        </w:rPr>
        <w:fldChar w:fldCharType="separate"/>
      </w:r>
      <w:r>
        <w:rPr>
          <w:rFonts w:asciiTheme="minorHAnsi" w:hAnsiTheme="minorHAnsi" w:cstheme="minorHAnsi"/>
          <w:noProof/>
        </w:rPr>
        <w:t>2</w:t>
      </w:r>
      <w:r w:rsidRPr="0013515E">
        <w:rPr>
          <w:rFonts w:asciiTheme="minorHAnsi" w:hAnsiTheme="minorHAnsi" w:cstheme="minorHAnsi"/>
        </w:rPr>
        <w:fldChar w:fldCharType="end"/>
      </w:r>
      <w:r w:rsidRPr="0013515E">
        <w:rPr>
          <w:rFonts w:asciiTheme="minorHAnsi" w:hAnsiTheme="minorHAnsi" w:cstheme="minorHAnsi"/>
        </w:rPr>
        <w:t xml:space="preserve"> Ukázka grafu</w:t>
      </w:r>
      <w:r w:rsidRPr="0013515E">
        <w:rPr>
          <w:rFonts w:asciiTheme="minorHAnsi" w:hAnsiTheme="minorHAnsi" w:cstheme="minorHAnsi"/>
          <w:lang w:val="la-Latn"/>
        </w:rPr>
        <w:t xml:space="preserve"> </w:t>
      </w:r>
      <w:r>
        <w:rPr>
          <w:rFonts w:asciiTheme="minorHAnsi" w:hAnsiTheme="minorHAnsi" w:cstheme="minorHAnsi"/>
          <w:lang w:val="la-Latn"/>
        </w:rPr>
        <w:t>“Podmínky"</w:t>
      </w:r>
    </w:p>
    <w:p w14:paraId="5A9B203E" w14:textId="77777777" w:rsidR="0013515E" w:rsidRDefault="0013515E" w:rsidP="0013515E">
      <w:pPr>
        <w:rPr>
          <w:lang w:val="la-Latn"/>
        </w:rPr>
      </w:pPr>
      <w:r>
        <w:rPr>
          <w:noProof/>
        </w:rPr>
        <w:drawing>
          <wp:anchor distT="0" distB="0" distL="114300" distR="114300" simplePos="0" relativeHeight="251661312" behindDoc="0" locked="0" layoutInCell="1" allowOverlap="1" wp14:anchorId="096DBDEA" wp14:editId="521B799F">
            <wp:simplePos x="0" y="0"/>
            <wp:positionH relativeFrom="margin">
              <wp:posOffset>1163955</wp:posOffset>
            </wp:positionH>
            <wp:positionV relativeFrom="paragraph">
              <wp:posOffset>123190</wp:posOffset>
            </wp:positionV>
            <wp:extent cx="3013710" cy="1802765"/>
            <wp:effectExtent l="0" t="0" r="0" b="6985"/>
            <wp:wrapSquare wrapText="bothSides"/>
            <wp:docPr id="627006279" name="Obrázek 6270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3710" cy="1802765"/>
                    </a:xfrm>
                    <a:prstGeom prst="rect">
                      <a:avLst/>
                    </a:prstGeom>
                  </pic:spPr>
                </pic:pic>
              </a:graphicData>
            </a:graphic>
            <wp14:sizeRelH relativeFrom="margin">
              <wp14:pctWidth>0</wp14:pctWidth>
            </wp14:sizeRelH>
            <wp14:sizeRelV relativeFrom="margin">
              <wp14:pctHeight>0</wp14:pctHeight>
            </wp14:sizeRelV>
          </wp:anchor>
        </w:drawing>
      </w:r>
    </w:p>
    <w:p w14:paraId="0C30D05B" w14:textId="77777777" w:rsidR="0013515E" w:rsidRDefault="0013515E" w:rsidP="0013515E">
      <w:pPr>
        <w:rPr>
          <w:lang w:val="la-Latn"/>
        </w:rPr>
      </w:pPr>
    </w:p>
    <w:p w14:paraId="47B5E0C4" w14:textId="77777777" w:rsidR="0013515E" w:rsidRDefault="0013515E" w:rsidP="0013515E">
      <w:pPr>
        <w:rPr>
          <w:lang w:val="la-Latn"/>
        </w:rPr>
      </w:pPr>
    </w:p>
    <w:p w14:paraId="277C9167" w14:textId="77777777" w:rsidR="0013515E" w:rsidRDefault="0013515E" w:rsidP="0013515E">
      <w:pPr>
        <w:rPr>
          <w:lang w:val="la-Latn"/>
        </w:rPr>
      </w:pPr>
    </w:p>
    <w:p w14:paraId="70E2D9DB" w14:textId="77777777" w:rsidR="0013515E" w:rsidRDefault="0013515E" w:rsidP="0013515E">
      <w:pPr>
        <w:rPr>
          <w:lang w:val="la-Latn"/>
        </w:rPr>
      </w:pPr>
    </w:p>
    <w:p w14:paraId="49CCA4AA" w14:textId="77777777" w:rsidR="0013515E" w:rsidRDefault="0013515E" w:rsidP="0013515E">
      <w:pPr>
        <w:rPr>
          <w:lang w:val="la-Latn"/>
        </w:rPr>
      </w:pPr>
    </w:p>
    <w:p w14:paraId="4AD5DC35" w14:textId="77777777" w:rsidR="0013515E" w:rsidRPr="0013515E" w:rsidRDefault="0013515E" w:rsidP="0013515E">
      <w:pPr>
        <w:rPr>
          <w:sz w:val="20"/>
          <w:szCs w:val="20"/>
          <w:lang w:val="la-Latn"/>
        </w:rPr>
      </w:pPr>
      <w:r w:rsidRPr="0013515E">
        <w:rPr>
          <w:sz w:val="20"/>
          <w:szCs w:val="20"/>
          <w:lang w:val="la-Latn"/>
        </w:rPr>
        <w:t>Zdroj: vlastní zpracování</w:t>
      </w:r>
    </w:p>
    <w:p w14:paraId="24CF0D2C" w14:textId="77777777" w:rsidR="00407230" w:rsidRDefault="00407230" w:rsidP="00407230"/>
    <w:p w14:paraId="4C0C8B76" w14:textId="77777777" w:rsidR="00407230" w:rsidRPr="000A47EE" w:rsidRDefault="00407230" w:rsidP="000A47EE"/>
    <w:p w14:paraId="365636C6" w14:textId="2050509C" w:rsidR="000A47EE" w:rsidRDefault="000A47EE" w:rsidP="00340048">
      <w:pPr>
        <w:pStyle w:val="Nadpis1"/>
      </w:pPr>
      <w:r>
        <w:lastRenderedPageBreak/>
        <w:fldChar w:fldCharType="begin"/>
      </w:r>
      <w:r>
        <w:instrText xml:space="preserve"> MACROBUTTON  Nomacro Klepněte sem a napište název první kapitoly</w:instrText>
      </w:r>
      <w:bookmarkStart w:id="30" w:name="_Toc406755592"/>
      <w:r>
        <w:fldChar w:fldCharType="end"/>
      </w:r>
      <w:bookmarkEnd w:id="30"/>
    </w:p>
    <w:p w14:paraId="51589D6F" w14:textId="28EA3210" w:rsidR="007579F1" w:rsidRDefault="007579F1" w:rsidP="007579F1">
      <w:r>
        <w:fldChar w:fldCharType="begin"/>
      </w:r>
      <w:r>
        <w:instrText xml:space="preserve"> MACROBUTTON  Nomacro Klepněte sem a začněte psát text Vaší práce</w:instrText>
      </w:r>
      <w:r>
        <w:fldChar w:fldCharType="end"/>
      </w:r>
    </w:p>
    <w:p w14:paraId="51ED34A7" w14:textId="77777777" w:rsidR="00407230" w:rsidRPr="007579F1" w:rsidRDefault="00407230" w:rsidP="007579F1"/>
    <w:p w14:paraId="0A8BEC11" w14:textId="77777777" w:rsidR="004244B4" w:rsidRPr="00C67ECB" w:rsidRDefault="004244B4" w:rsidP="003C7E6B">
      <w:pPr>
        <w:pStyle w:val="Nadpis1"/>
        <w:numPr>
          <w:ilvl w:val="0"/>
          <w:numId w:val="0"/>
        </w:numPr>
      </w:pPr>
      <w:bookmarkStart w:id="31" w:name="_Toc372014353"/>
      <w:bookmarkStart w:id="32" w:name="_Toc406755593"/>
      <w:r>
        <w:lastRenderedPageBreak/>
        <w:t>Závěr</w:t>
      </w:r>
      <w:bookmarkEnd w:id="31"/>
      <w:bookmarkEnd w:id="32"/>
    </w:p>
    <w:p w14:paraId="5DF69242" w14:textId="5C2A97AB" w:rsidR="004244B4" w:rsidRPr="004244B4" w:rsidRDefault="00C371DE" w:rsidP="00C371DE">
      <w:r>
        <w:fldChar w:fldCharType="begin"/>
      </w:r>
      <w:r>
        <w:instrText xml:space="preserve"> MACROBUTTON  Nomacro Klepněte sem a začněte psát text závěru Vaší práce</w:instrText>
      </w:r>
      <w:r>
        <w:fldChar w:fldCharType="end"/>
      </w:r>
    </w:p>
    <w:p w14:paraId="139FAEEA" w14:textId="77777777" w:rsidR="003139B3" w:rsidRDefault="003139B3">
      <w:pPr>
        <w:spacing w:line="240" w:lineRule="auto"/>
      </w:pPr>
      <w:r>
        <w:br w:type="page"/>
      </w:r>
    </w:p>
    <w:p w14:paraId="34412C5C" w14:textId="2941B17D" w:rsidR="003139B3" w:rsidRDefault="003139B3" w:rsidP="007B1FD8">
      <w:pPr>
        <w:pStyle w:val="Nadpisneslovan"/>
      </w:pPr>
      <w:bookmarkStart w:id="33" w:name="_Toc191866676"/>
      <w:bookmarkStart w:id="34" w:name="_Toc372014354"/>
      <w:bookmarkStart w:id="35" w:name="_Toc406755594"/>
      <w:r w:rsidRPr="00C45EBC">
        <w:lastRenderedPageBreak/>
        <w:t xml:space="preserve">Seznam </w:t>
      </w:r>
      <w:commentRangeStart w:id="36"/>
      <w:r w:rsidR="007B1FD8">
        <w:t>bibliografických odkazů</w:t>
      </w:r>
      <w:bookmarkEnd w:id="33"/>
      <w:bookmarkEnd w:id="34"/>
      <w:bookmarkEnd w:id="35"/>
      <w:commentRangeEnd w:id="36"/>
      <w:r w:rsidR="009D217A">
        <w:rPr>
          <w:rStyle w:val="Odkaznakoment"/>
          <w:rFonts w:cs="Times New Roman"/>
          <w:b w:val="0"/>
        </w:rPr>
        <w:commentReference w:id="36"/>
      </w:r>
    </w:p>
    <w:p w14:paraId="51AC9DE4" w14:textId="77777777" w:rsidR="009A59D7" w:rsidRDefault="00C371DE">
      <w:pPr>
        <w:spacing w:line="240" w:lineRule="auto"/>
      </w:pPr>
      <w:r>
        <w:fldChar w:fldCharType="begin"/>
      </w:r>
      <w:r>
        <w:instrText xml:space="preserve"> MACROBUTTON  Nomacro Klepněte sem a napište první položku seznamu</w:instrText>
      </w:r>
      <w:r>
        <w:fldChar w:fldCharType="end"/>
      </w:r>
      <w:r>
        <w:t xml:space="preserve"> </w:t>
      </w:r>
    </w:p>
    <w:p w14:paraId="36442BA4" w14:textId="66320B91" w:rsidR="003139B3" w:rsidRDefault="003139B3">
      <w:pPr>
        <w:spacing w:line="240" w:lineRule="auto"/>
      </w:pPr>
      <w:r>
        <w:br w:type="page"/>
      </w:r>
    </w:p>
    <w:p w14:paraId="09116317" w14:textId="77777777" w:rsidR="004244B4" w:rsidRDefault="003139B3" w:rsidP="002468E9">
      <w:pPr>
        <w:pStyle w:val="Nadpisneslovan"/>
      </w:pPr>
      <w:bookmarkStart w:id="37" w:name="_Toc372014355"/>
      <w:bookmarkStart w:id="38" w:name="_Toc406755595"/>
      <w:r w:rsidRPr="00C45EBC">
        <w:lastRenderedPageBreak/>
        <w:t xml:space="preserve">Seznam </w:t>
      </w:r>
      <w:commentRangeStart w:id="39"/>
      <w:r w:rsidRPr="00C45EBC">
        <w:t>příloh</w:t>
      </w:r>
      <w:bookmarkEnd w:id="37"/>
      <w:bookmarkEnd w:id="38"/>
      <w:commentRangeEnd w:id="39"/>
      <w:r w:rsidR="009D217A">
        <w:rPr>
          <w:rStyle w:val="Odkaznakoment"/>
          <w:rFonts w:cs="Times New Roman"/>
          <w:b w:val="0"/>
        </w:rPr>
        <w:commentReference w:id="39"/>
      </w:r>
    </w:p>
    <w:p w14:paraId="7627B7DB" w14:textId="77777777" w:rsidR="00F972FB" w:rsidRDefault="00BD32CF">
      <w:pPr>
        <w:pStyle w:val="Obsah1"/>
        <w:tabs>
          <w:tab w:val="right" w:leader="dot" w:pos="8210"/>
        </w:tabs>
        <w:rPr>
          <w:rFonts w:eastAsiaTheme="minorEastAsia" w:cstheme="minorBidi"/>
          <w:bCs w:val="0"/>
          <w:smallCaps w:val="0"/>
          <w:noProof/>
          <w:sz w:val="22"/>
          <w:szCs w:val="22"/>
        </w:rPr>
      </w:pPr>
      <w:r>
        <w:rPr>
          <w:rFonts w:asciiTheme="majorHAnsi" w:hAnsiTheme="majorHAnsi"/>
        </w:rPr>
        <w:fldChar w:fldCharType="begin"/>
      </w:r>
      <w:r>
        <w:instrText xml:space="preserve"> TOC \h \z \t "Nadpis přílohy;1" </w:instrText>
      </w:r>
      <w:r>
        <w:rPr>
          <w:rFonts w:asciiTheme="majorHAnsi" w:hAnsiTheme="majorHAnsi"/>
        </w:rPr>
        <w:fldChar w:fldCharType="separate"/>
      </w:r>
      <w:hyperlink w:anchor="_Toc406755572" w:history="1">
        <w:r w:rsidR="00F972FB" w:rsidRPr="002C7356">
          <w:rPr>
            <w:rStyle w:val="Hypertextovodkaz"/>
            <w:rFonts w:ascii="Calibri" w:hAnsi="Calibri" w:cs="Courier New"/>
            <w:noProof/>
            <w14:scene3d>
              <w14:camera w14:prst="orthographicFront"/>
              <w14:lightRig w14:rig="threePt" w14:dir="t">
                <w14:rot w14:lat="0" w14:lon="0" w14:rev="0"/>
              </w14:lightRig>
            </w14:scene3d>
          </w:rPr>
          <w:t>Příloha A</w:t>
        </w:r>
        <w:r w:rsidR="00F972FB" w:rsidRPr="002C7356">
          <w:rPr>
            <w:rStyle w:val="Hypertextovodkaz"/>
            <w:noProof/>
          </w:rPr>
          <w:fldChar w:fldCharType="begin"/>
        </w:r>
        <w:r w:rsidR="00F972FB" w:rsidRPr="002C7356">
          <w:rPr>
            <w:rStyle w:val="Hypertextovodkaz"/>
            <w:noProof/>
          </w:rPr>
          <w:instrText xml:space="preserve"> MACROBUTTON  Nomacro Klepněte sem a napište název přílohy</w:instrText>
        </w:r>
        <w:bookmarkStart w:id="40" w:name="_Toc404090768"/>
        <w:r w:rsidR="00F972FB" w:rsidRPr="002C7356">
          <w:rPr>
            <w:rStyle w:val="Hypertextovodkaz"/>
            <w:noProof/>
          </w:rPr>
          <w:fldChar w:fldCharType="end"/>
        </w:r>
        <w:bookmarkEnd w:id="40"/>
        <w:r w:rsidR="00F972FB">
          <w:rPr>
            <w:noProof/>
            <w:webHidden/>
          </w:rPr>
          <w:tab/>
        </w:r>
        <w:r w:rsidR="00F972FB">
          <w:rPr>
            <w:noProof/>
            <w:webHidden/>
          </w:rPr>
          <w:fldChar w:fldCharType="begin"/>
        </w:r>
        <w:r w:rsidR="00F972FB">
          <w:rPr>
            <w:noProof/>
            <w:webHidden/>
          </w:rPr>
          <w:instrText xml:space="preserve"> PAGEREF _Toc406755572 \h </w:instrText>
        </w:r>
        <w:r w:rsidR="00F972FB">
          <w:rPr>
            <w:noProof/>
            <w:webHidden/>
          </w:rPr>
        </w:r>
        <w:r w:rsidR="00F972FB">
          <w:rPr>
            <w:noProof/>
            <w:webHidden/>
          </w:rPr>
          <w:fldChar w:fldCharType="separate"/>
        </w:r>
        <w:r w:rsidR="00F972FB">
          <w:rPr>
            <w:noProof/>
            <w:webHidden/>
          </w:rPr>
          <w:t>12</w:t>
        </w:r>
        <w:r w:rsidR="00F972FB">
          <w:rPr>
            <w:noProof/>
            <w:webHidden/>
          </w:rPr>
          <w:fldChar w:fldCharType="end"/>
        </w:r>
      </w:hyperlink>
    </w:p>
    <w:p w14:paraId="203BFE58" w14:textId="18A50DE1" w:rsidR="006607EA" w:rsidRPr="000A093C" w:rsidRDefault="00BD32CF">
      <w:pPr>
        <w:spacing w:line="240" w:lineRule="auto"/>
      </w:pPr>
      <w:r>
        <w:fldChar w:fldCharType="end"/>
      </w:r>
    </w:p>
    <w:p w14:paraId="38993715" w14:textId="1C895C86" w:rsidR="006607EA" w:rsidRPr="00F972FB" w:rsidRDefault="00BD32CF" w:rsidP="00F972FB">
      <w:pPr>
        <w:pStyle w:val="Nadpisplohy"/>
      </w:pPr>
      <w:r w:rsidRPr="00F972FB">
        <w:lastRenderedPageBreak/>
        <w:fldChar w:fldCharType="begin"/>
      </w:r>
      <w:r w:rsidRPr="00F972FB">
        <w:instrText xml:space="preserve"> MACROBUTTON  Nomacro Klepněte sem a napište název přílohy</w:instrText>
      </w:r>
      <w:bookmarkStart w:id="41" w:name="_Toc406755572"/>
      <w:bookmarkStart w:id="42" w:name="_Toc406755596"/>
      <w:r w:rsidRPr="00F972FB">
        <w:fldChar w:fldCharType="end"/>
      </w:r>
      <w:bookmarkEnd w:id="41"/>
      <w:bookmarkEnd w:id="42"/>
    </w:p>
    <w:p w14:paraId="01B7510E" w14:textId="704CA298" w:rsidR="00BD32CF" w:rsidRDefault="00BD32CF" w:rsidP="00BD32CF">
      <w:r>
        <w:fldChar w:fldCharType="begin"/>
      </w:r>
      <w:r>
        <w:instrText xml:space="preserve"> MACROBUTTON  Nomacro Klepněte sem a vložte svou přílohu nebo napište doprovodný text přílohy</w:instrText>
      </w:r>
      <w:r>
        <w:fldChar w:fldCharType="end"/>
      </w:r>
    </w:p>
    <w:sectPr w:rsidR="00BD32CF" w:rsidSect="00607062">
      <w:footerReference w:type="default" r:id="rId18"/>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omáš Tvrdík" w:date="2024-03-20T20:17:00Z" w:initials="TT">
    <w:p w14:paraId="5879B5A7" w14:textId="77777777" w:rsidR="00407230" w:rsidRDefault="00407230" w:rsidP="00407230">
      <w:pPr>
        <w:pStyle w:val="Textkomente"/>
      </w:pPr>
      <w:r>
        <w:rPr>
          <w:rStyle w:val="Odkaznakoment"/>
          <w:rFonts w:eastAsiaTheme="majorEastAsia"/>
        </w:rPr>
        <w:annotationRef/>
      </w:r>
      <w:r>
        <w:t>Tato část prohlášení je dobrovolná, není povinné uveřejňovat svoji maturitní práci.</w:t>
      </w:r>
    </w:p>
  </w:comment>
  <w:comment w:id="12" w:author="Lucie Vrabelová" w:date="2024-08-28T15:41:00Z" w:initials="MOU">
    <w:p w14:paraId="16A6500C" w14:textId="77777777" w:rsidR="009D217A" w:rsidRDefault="009D217A" w:rsidP="009D217A">
      <w:pPr>
        <w:jc w:val="left"/>
      </w:pPr>
      <w:r>
        <w:rPr>
          <w:rStyle w:val="Odkaznakoment"/>
        </w:rPr>
        <w:annotationRef/>
      </w:r>
      <w:r>
        <w:rPr>
          <w:sz w:val="28"/>
          <w:szCs w:val="20"/>
        </w:rPr>
        <w:t>Pro rozšíření tabulky použijte v tabulce tlačítko TAB</w:t>
      </w:r>
    </w:p>
  </w:comment>
  <w:comment w:id="23" w:author="Tomáš Tvrdík" w:date="2024-03-26T10:50:00Z" w:initials="TT">
    <w:p w14:paraId="201F05B0" w14:textId="1C32127D" w:rsidR="00407230" w:rsidRDefault="00407230" w:rsidP="00407230">
      <w:pPr>
        <w:pStyle w:val="Textkomente"/>
      </w:pPr>
      <w:r>
        <w:rPr>
          <w:rStyle w:val="Odkaznakoment"/>
          <w:rFonts w:eastAsiaTheme="majorEastAsia"/>
        </w:rPr>
        <w:annotationRef/>
      </w:r>
      <w:r>
        <w:t xml:space="preserve">Nadpisy, podnadpisy a podnadpisy podnadpisů vytvářejte pomocí </w:t>
      </w:r>
      <w:r w:rsidRPr="00C97E5C">
        <w:rPr>
          <w:b/>
          <w:bCs/>
        </w:rPr>
        <w:t xml:space="preserve">galerie stylů </w:t>
      </w:r>
      <w:r>
        <w:t>vpravo nahoře.</w:t>
      </w:r>
    </w:p>
  </w:comment>
  <w:comment w:id="36" w:author="Lucie Vrabelová" w:date="2024-08-28T15:40:00Z" w:initials="MOU">
    <w:p w14:paraId="42C00B3B" w14:textId="77777777" w:rsidR="009D217A" w:rsidRDefault="009D217A" w:rsidP="009D217A">
      <w:pPr>
        <w:jc w:val="left"/>
      </w:pPr>
      <w:r>
        <w:rPr>
          <w:rStyle w:val="Odkaznakoment"/>
        </w:rPr>
        <w:annotationRef/>
      </w:r>
      <w:r>
        <w:rPr>
          <w:b/>
          <w:bCs/>
          <w:sz w:val="28"/>
          <w:szCs w:val="20"/>
        </w:rPr>
        <w:t>Nezapomeňte:</w:t>
      </w:r>
    </w:p>
    <w:p w14:paraId="5C7BA33C" w14:textId="77777777" w:rsidR="009D217A" w:rsidRDefault="009D217A" w:rsidP="009D217A">
      <w:pPr>
        <w:jc w:val="left"/>
      </w:pPr>
      <w:r>
        <w:rPr>
          <w:sz w:val="28"/>
          <w:szCs w:val="20"/>
        </w:rPr>
        <w:t>Zapisovat si  zdroje, aby nedošlo k podezření z plagiátorství.</w:t>
      </w:r>
    </w:p>
    <w:p w14:paraId="0E32159C" w14:textId="77777777" w:rsidR="009D217A" w:rsidRDefault="009D217A" w:rsidP="009D217A">
      <w:pPr>
        <w:jc w:val="left"/>
      </w:pPr>
      <w:r>
        <w:rPr>
          <w:sz w:val="28"/>
          <w:szCs w:val="20"/>
        </w:rPr>
        <w:t>Rozdělit zdroje na knižní a internetové.</w:t>
      </w:r>
    </w:p>
    <w:p w14:paraId="3273A8DC" w14:textId="77777777" w:rsidR="009D217A" w:rsidRDefault="009D217A" w:rsidP="009D217A">
      <w:pPr>
        <w:jc w:val="left"/>
      </w:pPr>
      <w:r>
        <w:rPr>
          <w:sz w:val="28"/>
          <w:szCs w:val="20"/>
        </w:rPr>
        <w:t xml:space="preserve">Seřadit zdroje </w:t>
      </w:r>
      <w:r>
        <w:rPr>
          <w:b/>
          <w:bCs/>
          <w:sz w:val="28"/>
          <w:szCs w:val="20"/>
        </w:rPr>
        <w:t>alfabeticky</w:t>
      </w:r>
      <w:r>
        <w:rPr>
          <w:sz w:val="28"/>
          <w:szCs w:val="20"/>
        </w:rPr>
        <w:t>. (Není specifikováno, dle jakého parametru)</w:t>
      </w:r>
    </w:p>
    <w:p w14:paraId="1A21D9B0" w14:textId="77777777" w:rsidR="009D217A" w:rsidRDefault="009D217A" w:rsidP="009D217A">
      <w:pPr>
        <w:jc w:val="left"/>
      </w:pPr>
    </w:p>
    <w:p w14:paraId="02CB809D" w14:textId="77777777" w:rsidR="009D217A" w:rsidRDefault="009D217A" w:rsidP="009D217A">
      <w:pPr>
        <w:jc w:val="left"/>
      </w:pPr>
      <w:r>
        <w:rPr>
          <w:sz w:val="28"/>
          <w:szCs w:val="20"/>
        </w:rPr>
        <w:t xml:space="preserve">Doporučení, všechny zdroje ve formě </w:t>
      </w:r>
      <w:r>
        <w:rPr>
          <w:b/>
          <w:bCs/>
          <w:sz w:val="28"/>
          <w:szCs w:val="20"/>
        </w:rPr>
        <w:t>ISO 690</w:t>
      </w:r>
      <w:r>
        <w:rPr>
          <w:sz w:val="28"/>
          <w:szCs w:val="20"/>
        </w:rPr>
        <w:t xml:space="preserve"> si uložte, rozdělte na knižní a internetové, dejte to do excelu a srovnejte od A-Z, poté můžete vkládat.</w:t>
      </w:r>
    </w:p>
  </w:comment>
  <w:comment w:id="39" w:author="Lucie Vrabelová" w:date="2024-08-28T15:41:00Z" w:initials="MOU">
    <w:p w14:paraId="67638434" w14:textId="77777777" w:rsidR="009D217A" w:rsidRDefault="009D217A" w:rsidP="009D217A">
      <w:pPr>
        <w:jc w:val="left"/>
      </w:pPr>
      <w:r>
        <w:rPr>
          <w:rStyle w:val="Odkaznakoment"/>
        </w:rPr>
        <w:annotationRef/>
      </w:r>
      <w:r>
        <w:rPr>
          <w:sz w:val="28"/>
          <w:szCs w:val="20"/>
        </w:rPr>
        <w:t>Jedna příloha na jednu stranu, nadpis pro přílohy používejte v Galerii pod názvem „1.1. Přílohy“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9B5A7" w15:done="0"/>
  <w15:commentEx w15:paraId="16A6500C" w15:done="0"/>
  <w15:commentEx w15:paraId="201F05B0" w15:done="0"/>
  <w15:commentEx w15:paraId="02CB809D" w15:done="0"/>
  <w15:commentEx w15:paraId="67638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C2DE" w16cex:dateUtc="2024-03-20T19:17:00Z"/>
  <w16cex:commentExtensible w16cex:durableId="29CCB899" w16cex:dateUtc="2024-08-28T13:41:00Z"/>
  <w16cex:commentExtensible w16cex:durableId="29AD26D9" w16cex:dateUtc="2024-03-26T09:50:00Z"/>
  <w16cex:commentExtensible w16cex:durableId="3A0DA5BB" w16cex:dateUtc="2024-08-28T13:40:00Z"/>
  <w16cex:commentExtensible w16cex:durableId="020360F6" w16cex:dateUtc="2024-08-28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9B5A7" w16cid:durableId="29A5C2DE"/>
  <w16cid:commentId w16cid:paraId="16A6500C" w16cid:durableId="29CCB899"/>
  <w16cid:commentId w16cid:paraId="201F05B0" w16cid:durableId="29AD26D9"/>
  <w16cid:commentId w16cid:paraId="02CB809D" w16cid:durableId="3A0DA5BB"/>
  <w16cid:commentId w16cid:paraId="67638434" w16cid:durableId="02036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9457" w14:textId="77777777" w:rsidR="00BC553A" w:rsidRDefault="00BC553A">
      <w:r>
        <w:separator/>
      </w:r>
    </w:p>
  </w:endnote>
  <w:endnote w:type="continuationSeparator" w:id="0">
    <w:p w14:paraId="027AE830" w14:textId="77777777" w:rsidR="00BC553A" w:rsidRDefault="00BC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329C" w14:textId="77777777" w:rsidR="009C18D7" w:rsidRDefault="009C18D7" w:rsidP="005D4715">
    <w:pPr>
      <w:pStyle w:val="Zpat"/>
      <w:framePr w:wrap="around" w:vAnchor="text" w:hAnchor="margin" w:xAlign="center" w:y="1"/>
    </w:pPr>
    <w:r>
      <w:fldChar w:fldCharType="begin"/>
    </w:r>
    <w:r>
      <w:instrText xml:space="preserve">PAGE  </w:instrText>
    </w:r>
    <w:r>
      <w:fldChar w:fldCharType="separate"/>
    </w:r>
    <w:r>
      <w:rPr>
        <w:noProof/>
      </w:rPr>
      <w:t>15</w:t>
    </w:r>
    <w:r>
      <w:fldChar w:fldCharType="end"/>
    </w:r>
  </w:p>
  <w:p w14:paraId="044478D2" w14:textId="77777777" w:rsidR="009C18D7" w:rsidRDefault="009C18D7" w:rsidP="00966AC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711C" w14:textId="56490FE0" w:rsidR="009C18D7" w:rsidRDefault="009C18D7" w:rsidP="00A22A12">
    <w:pPr>
      <w:pStyle w:val="Zpat"/>
      <w:tabs>
        <w:tab w:val="clear" w:pos="4536"/>
        <w:tab w:val="clear" w:pos="9072"/>
        <w:tab w:val="left" w:pos="499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24960"/>
      <w:docPartObj>
        <w:docPartGallery w:val="Page Numbers (Bottom of Page)"/>
        <w:docPartUnique/>
      </w:docPartObj>
    </w:sdtPr>
    <w:sdtEndPr/>
    <w:sdtContent>
      <w:p w14:paraId="42CAE9CC" w14:textId="77777777" w:rsidR="007B2120" w:rsidRDefault="007B2120">
        <w:pPr>
          <w:pStyle w:val="Zpat"/>
          <w:jc w:val="center"/>
        </w:pPr>
        <w:r>
          <w:fldChar w:fldCharType="begin"/>
        </w:r>
        <w:r>
          <w:instrText>PAGE   \* MERGEFORMAT</w:instrText>
        </w:r>
        <w:r>
          <w:fldChar w:fldCharType="separate"/>
        </w:r>
        <w:r w:rsidR="00B8017E">
          <w:rPr>
            <w:noProof/>
          </w:rPr>
          <w:t>1</w:t>
        </w:r>
        <w:r>
          <w:fldChar w:fldCharType="end"/>
        </w:r>
      </w:p>
    </w:sdtContent>
  </w:sdt>
  <w:p w14:paraId="7D781CC9" w14:textId="77777777" w:rsidR="007B2120" w:rsidRDefault="007B212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96992"/>
      <w:docPartObj>
        <w:docPartGallery w:val="Page Numbers (Bottom of Page)"/>
        <w:docPartUnique/>
      </w:docPartObj>
    </w:sdtPr>
    <w:sdtEndPr>
      <w:rPr>
        <w:rFonts w:cs="Courier New"/>
      </w:rPr>
    </w:sdtEndPr>
    <w:sdtContent>
      <w:p w14:paraId="7C25E861" w14:textId="3E925866" w:rsidR="00A22A12" w:rsidRPr="002504EE" w:rsidRDefault="00A22A12" w:rsidP="00340048">
        <w:pPr>
          <w:pStyle w:val="Zpat"/>
          <w:spacing w:before="240"/>
          <w:ind w:left="2268" w:right="2268"/>
          <w:jc w:val="center"/>
          <w:rPr>
            <w:rFonts w:cs="Courier New"/>
          </w:rPr>
        </w:pPr>
        <w:r w:rsidRPr="00040CE0">
          <w:rPr>
            <w:rFonts w:cs="Courier New"/>
          </w:rPr>
          <w:fldChar w:fldCharType="begin"/>
        </w:r>
        <w:r w:rsidRPr="00040CE0">
          <w:rPr>
            <w:rFonts w:cs="Courier New"/>
          </w:rPr>
          <w:instrText>PAGE   \* MERGEFORMAT</w:instrText>
        </w:r>
        <w:r w:rsidRPr="00040CE0">
          <w:rPr>
            <w:rFonts w:cs="Courier New"/>
          </w:rPr>
          <w:fldChar w:fldCharType="separate"/>
        </w:r>
        <w:r w:rsidR="00F0723E">
          <w:rPr>
            <w:rFonts w:cs="Courier New"/>
            <w:noProof/>
          </w:rPr>
          <w:t>12</w:t>
        </w:r>
        <w:r w:rsidRPr="00040CE0">
          <w:rPr>
            <w:rFonts w:cs="Courier Ne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049B" w14:textId="77777777" w:rsidR="00BC553A" w:rsidRDefault="00BC553A" w:rsidP="008B4603">
      <w:pPr>
        <w:spacing w:after="0" w:line="240" w:lineRule="auto"/>
      </w:pPr>
      <w:r>
        <w:separator/>
      </w:r>
    </w:p>
  </w:footnote>
  <w:footnote w:type="continuationSeparator" w:id="0">
    <w:p w14:paraId="0874EB7B" w14:textId="77777777" w:rsidR="00BC553A" w:rsidRDefault="00BC553A">
      <w:r>
        <w:continuationSeparator/>
      </w:r>
    </w:p>
  </w:footnote>
  <w:footnote w:id="1">
    <w:p w14:paraId="612A048F" w14:textId="77777777" w:rsidR="00407230" w:rsidRPr="009B1AF2" w:rsidRDefault="00407230" w:rsidP="00407230">
      <w:pPr>
        <w:pStyle w:val="Textpoznpodarou"/>
        <w:rPr>
          <w:lang w:val="en-US"/>
        </w:rPr>
      </w:pPr>
      <w:r>
        <w:rPr>
          <w:rStyle w:val="Znakapoznpodarou"/>
        </w:rPr>
        <w:footnoteRef/>
      </w:r>
      <w:r>
        <w:t xml:space="preserve"> </w:t>
      </w:r>
      <w:r w:rsidRPr="001233D6">
        <w:rPr>
          <w:rStyle w:val="PoznmkapodarouChar"/>
        </w:rPr>
        <w:t>Jsem můžete vkládat své zdroje dle ISO</w:t>
      </w:r>
      <w:r>
        <w:rPr>
          <w:rStyle w:val="PoznmkapodarouChar"/>
        </w:rPr>
        <w:t xml:space="preserve"> 690, pro jednoduché vytvoření použijte </w:t>
      </w:r>
      <w:hyperlink r:id="rId1" w:history="1">
        <w:r w:rsidRPr="00AD6A20">
          <w:rPr>
            <w:rStyle w:val="Hypertextovodkaz"/>
            <w:sz w:val="16"/>
          </w:rPr>
          <w:t>www.citace.com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C56F" w14:textId="0EAFF977" w:rsidR="00D10542" w:rsidRDefault="00D10542">
    <w:pPr>
      <w:pStyle w:val="Zhlav"/>
    </w:pPr>
    <w:r>
      <w:rPr>
        <w:noProof/>
      </w:rPr>
      <w:drawing>
        <wp:inline distT="0" distB="0" distL="0" distR="0" wp14:anchorId="100212FD" wp14:editId="7E0425E3">
          <wp:extent cx="1168400" cy="355779"/>
          <wp:effectExtent l="0" t="0" r="0" b="0"/>
          <wp:docPr id="1145133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3363" name="Obrázek 114513363"/>
                  <pic:cNvPicPr/>
                </pic:nvPicPr>
                <pic:blipFill>
                  <a:blip r:embed="rId1">
                    <a:extLst>
                      <a:ext uri="{28A0092B-C50C-407E-A947-70E740481C1C}">
                        <a14:useLocalDpi xmlns:a14="http://schemas.microsoft.com/office/drawing/2010/main" val="0"/>
                      </a:ext>
                    </a:extLst>
                  </a:blip>
                  <a:stretch>
                    <a:fillRect/>
                  </a:stretch>
                </pic:blipFill>
                <pic:spPr>
                  <a:xfrm>
                    <a:off x="0" y="0"/>
                    <a:ext cx="1193792" cy="363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8E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8C04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68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62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FAA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0E1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8E4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A454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F69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62E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5DA7"/>
    <w:multiLevelType w:val="hybridMultilevel"/>
    <w:tmpl w:val="45DC7E0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7727D7"/>
    <w:multiLevelType w:val="hybridMultilevel"/>
    <w:tmpl w:val="31BE9A40"/>
    <w:lvl w:ilvl="0" w:tplc="F5487B4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AD8092D"/>
    <w:multiLevelType w:val="hybridMultilevel"/>
    <w:tmpl w:val="8D348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D738D"/>
    <w:multiLevelType w:val="hybridMultilevel"/>
    <w:tmpl w:val="56D6BF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A6F00"/>
    <w:multiLevelType w:val="hybridMultilevel"/>
    <w:tmpl w:val="3CB0B8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03F27"/>
    <w:multiLevelType w:val="hybridMultilevel"/>
    <w:tmpl w:val="B8947A1E"/>
    <w:lvl w:ilvl="0" w:tplc="5756F5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84CFF"/>
    <w:multiLevelType w:val="hybridMultilevel"/>
    <w:tmpl w:val="11DC6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F10825"/>
    <w:multiLevelType w:val="hybridMultilevel"/>
    <w:tmpl w:val="2B5CC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063E52"/>
    <w:multiLevelType w:val="multilevel"/>
    <w:tmpl w:val="97F4EF3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9381AA8"/>
    <w:multiLevelType w:val="hybridMultilevel"/>
    <w:tmpl w:val="B4F46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AB4717"/>
    <w:multiLevelType w:val="multilevel"/>
    <w:tmpl w:val="DFC2C5FA"/>
    <w:lvl w:ilvl="0">
      <w:start w:val="1"/>
      <w:numFmt w:val="upperLetter"/>
      <w:suff w:val="space"/>
      <w:lvlText w:val="Příloha %1"/>
      <w:lvlJc w:val="left"/>
      <w:pPr>
        <w:ind w:left="717" w:hanging="360"/>
      </w:pPr>
      <w:rPr>
        <w:rFonts w:ascii="Calibri" w:hAnsi="Calibri" w:cs="Courier New" w:hint="default"/>
        <w:b/>
        <w:bCs w:val="0"/>
        <w:i w:val="0"/>
        <w:iCs w:val="0"/>
        <w:caps w:val="0"/>
        <w:smallCaps w:val="0"/>
        <w:strike w:val="0"/>
        <w:dstrike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21" w15:restartNumberingAfterBreak="0">
    <w:nsid w:val="4F0C34D2"/>
    <w:multiLevelType w:val="multilevel"/>
    <w:tmpl w:val="C420B3C6"/>
    <w:lvl w:ilvl="0">
      <w:start w:val="1"/>
      <w:numFmt w:val="upperLetter"/>
      <w:pStyle w:val="Nadpisplohy"/>
      <w:lvlText w:val="Příloha %1"/>
      <w:lvlJc w:val="left"/>
      <w:pPr>
        <w:ind w:left="717" w:hanging="360"/>
      </w:pPr>
      <w:rPr>
        <w:rFonts w:ascii="Calibri" w:hAnsi="Calibri" w:cs="Courier New" w:hint="default"/>
        <w:b w:val="0"/>
        <w:bCs w:val="0"/>
        <w:i w:val="0"/>
        <w:iCs w:val="0"/>
        <w:caps w:val="0"/>
        <w:smallCaps w:val="0"/>
        <w:strike w:val="0"/>
        <w:dstrike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22" w15:restartNumberingAfterBreak="0">
    <w:nsid w:val="50DC46A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61C34DF1"/>
    <w:multiLevelType w:val="multilevel"/>
    <w:tmpl w:val="2EF4CCC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F96B54"/>
    <w:multiLevelType w:val="hybridMultilevel"/>
    <w:tmpl w:val="7B665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E043B1"/>
    <w:multiLevelType w:val="hybridMultilevel"/>
    <w:tmpl w:val="2CFADD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56291"/>
    <w:multiLevelType w:val="hybridMultilevel"/>
    <w:tmpl w:val="E4F2D5C2"/>
    <w:lvl w:ilvl="0" w:tplc="0576B7A6">
      <w:numFmt w:val="bullet"/>
      <w:lvlText w:val="-"/>
      <w:lvlJc w:val="left"/>
      <w:pPr>
        <w:tabs>
          <w:tab w:val="num" w:pos="360"/>
        </w:tabs>
        <w:ind w:left="360" w:hanging="360"/>
      </w:pPr>
      <w:rPr>
        <w:rFonts w:ascii="Courier New" w:eastAsia="Times New Roman" w:hAnsi="Courier New" w:cs="Courier New" w:hint="default"/>
        <w:b/>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4"/>
  </w:num>
  <w:num w:numId="3">
    <w:abstractNumId w:val="10"/>
  </w:num>
  <w:num w:numId="4">
    <w:abstractNumId w:val="15"/>
  </w:num>
  <w:num w:numId="5">
    <w:abstractNumId w:val="13"/>
  </w:num>
  <w:num w:numId="6">
    <w:abstractNumId w:val="26"/>
  </w:num>
  <w:num w:numId="7">
    <w:abstractNumId w:val="24"/>
  </w:num>
  <w:num w:numId="8">
    <w:abstractNumId w:val="1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11"/>
  </w:num>
  <w:num w:numId="21">
    <w:abstractNumId w:val="22"/>
  </w:num>
  <w:num w:numId="22">
    <w:abstractNumId w:val="19"/>
  </w:num>
  <w:num w:numId="23">
    <w:abstractNumId w:val="25"/>
  </w:num>
  <w:num w:numId="24">
    <w:abstractNumId w:val="17"/>
  </w:num>
  <w:num w:numId="25">
    <w:abstractNumId w:val="12"/>
  </w:num>
  <w:num w:numId="26">
    <w:abstractNumId w:val="16"/>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Tvrdík">
    <w15:presenceInfo w15:providerId="Windows Live" w15:userId="763dc42e37781885"/>
  </w15:person>
  <w15:person w15:author="Lucie Vrabelová">
    <w15:presenceInfo w15:providerId="AD" w15:userId="S::37819@mail.vsfs.cz::de0411ef-8ff5-437c-a0ab-53605707b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90"/>
    <w:rsid w:val="0000177F"/>
    <w:rsid w:val="00002AA5"/>
    <w:rsid w:val="00011D24"/>
    <w:rsid w:val="0001435A"/>
    <w:rsid w:val="00015D26"/>
    <w:rsid w:val="0003478B"/>
    <w:rsid w:val="00040CE0"/>
    <w:rsid w:val="00045967"/>
    <w:rsid w:val="00051B05"/>
    <w:rsid w:val="00056309"/>
    <w:rsid w:val="000714AE"/>
    <w:rsid w:val="00074B71"/>
    <w:rsid w:val="00080628"/>
    <w:rsid w:val="00082D2D"/>
    <w:rsid w:val="00086D30"/>
    <w:rsid w:val="0009787C"/>
    <w:rsid w:val="000A093C"/>
    <w:rsid w:val="000A47EE"/>
    <w:rsid w:val="000C24B2"/>
    <w:rsid w:val="000C759E"/>
    <w:rsid w:val="000E25E1"/>
    <w:rsid w:val="000E3677"/>
    <w:rsid w:val="000F0FD3"/>
    <w:rsid w:val="000F4C01"/>
    <w:rsid w:val="00131E96"/>
    <w:rsid w:val="0013515E"/>
    <w:rsid w:val="00151C94"/>
    <w:rsid w:val="00160A48"/>
    <w:rsid w:val="00163A02"/>
    <w:rsid w:val="00163B9E"/>
    <w:rsid w:val="00186922"/>
    <w:rsid w:val="00191E75"/>
    <w:rsid w:val="001A7430"/>
    <w:rsid w:val="001B26AB"/>
    <w:rsid w:val="001E515E"/>
    <w:rsid w:val="002141A7"/>
    <w:rsid w:val="00217788"/>
    <w:rsid w:val="00222197"/>
    <w:rsid w:val="00232DE8"/>
    <w:rsid w:val="002468E9"/>
    <w:rsid w:val="002504EE"/>
    <w:rsid w:val="00253EB8"/>
    <w:rsid w:val="002567CA"/>
    <w:rsid w:val="00296264"/>
    <w:rsid w:val="002A2975"/>
    <w:rsid w:val="002A5D41"/>
    <w:rsid w:val="002B6CA5"/>
    <w:rsid w:val="002D129D"/>
    <w:rsid w:val="002E4D6F"/>
    <w:rsid w:val="003013DC"/>
    <w:rsid w:val="00306497"/>
    <w:rsid w:val="00312196"/>
    <w:rsid w:val="003139B3"/>
    <w:rsid w:val="00326042"/>
    <w:rsid w:val="00330722"/>
    <w:rsid w:val="003377F5"/>
    <w:rsid w:val="00340048"/>
    <w:rsid w:val="00355996"/>
    <w:rsid w:val="003561B0"/>
    <w:rsid w:val="0037172C"/>
    <w:rsid w:val="003805B1"/>
    <w:rsid w:val="00396FCC"/>
    <w:rsid w:val="003A4B6D"/>
    <w:rsid w:val="003B1956"/>
    <w:rsid w:val="003B49FB"/>
    <w:rsid w:val="003C7E6B"/>
    <w:rsid w:val="003D7E88"/>
    <w:rsid w:val="003E14AB"/>
    <w:rsid w:val="003E4FE6"/>
    <w:rsid w:val="00406880"/>
    <w:rsid w:val="00407230"/>
    <w:rsid w:val="00414B4D"/>
    <w:rsid w:val="00416863"/>
    <w:rsid w:val="004210AC"/>
    <w:rsid w:val="00424308"/>
    <w:rsid w:val="004244B4"/>
    <w:rsid w:val="00441D5A"/>
    <w:rsid w:val="004477B8"/>
    <w:rsid w:val="00475120"/>
    <w:rsid w:val="004963CD"/>
    <w:rsid w:val="004A6B9F"/>
    <w:rsid w:val="004A76C5"/>
    <w:rsid w:val="004B22CE"/>
    <w:rsid w:val="004C4AEF"/>
    <w:rsid w:val="004D4A1A"/>
    <w:rsid w:val="004F1A3D"/>
    <w:rsid w:val="00502DD1"/>
    <w:rsid w:val="00506590"/>
    <w:rsid w:val="00511E58"/>
    <w:rsid w:val="00517D97"/>
    <w:rsid w:val="005239FC"/>
    <w:rsid w:val="00551887"/>
    <w:rsid w:val="0056278B"/>
    <w:rsid w:val="005862BF"/>
    <w:rsid w:val="005B67C6"/>
    <w:rsid w:val="005D0925"/>
    <w:rsid w:val="005D3977"/>
    <w:rsid w:val="005D4715"/>
    <w:rsid w:val="005D5849"/>
    <w:rsid w:val="005D60CE"/>
    <w:rsid w:val="00604D38"/>
    <w:rsid w:val="00607062"/>
    <w:rsid w:val="00650DDF"/>
    <w:rsid w:val="0066052E"/>
    <w:rsid w:val="006607EA"/>
    <w:rsid w:val="006B4C50"/>
    <w:rsid w:val="006B644E"/>
    <w:rsid w:val="006C4D5E"/>
    <w:rsid w:val="006D0D55"/>
    <w:rsid w:val="006D3A85"/>
    <w:rsid w:val="006E7104"/>
    <w:rsid w:val="007161C7"/>
    <w:rsid w:val="00747F98"/>
    <w:rsid w:val="007579F1"/>
    <w:rsid w:val="00793F7C"/>
    <w:rsid w:val="00796032"/>
    <w:rsid w:val="007B1FD8"/>
    <w:rsid w:val="007B2120"/>
    <w:rsid w:val="007B2830"/>
    <w:rsid w:val="007C27B4"/>
    <w:rsid w:val="007C5343"/>
    <w:rsid w:val="007E76E7"/>
    <w:rsid w:val="008171CF"/>
    <w:rsid w:val="0083586D"/>
    <w:rsid w:val="0084511F"/>
    <w:rsid w:val="00845193"/>
    <w:rsid w:val="008556B6"/>
    <w:rsid w:val="00870AA4"/>
    <w:rsid w:val="00876C9A"/>
    <w:rsid w:val="00894B07"/>
    <w:rsid w:val="008B4603"/>
    <w:rsid w:val="008D2018"/>
    <w:rsid w:val="008E1185"/>
    <w:rsid w:val="008F1AD1"/>
    <w:rsid w:val="00912A1E"/>
    <w:rsid w:val="00914A7D"/>
    <w:rsid w:val="009237EF"/>
    <w:rsid w:val="00930DF4"/>
    <w:rsid w:val="00931B08"/>
    <w:rsid w:val="00944E13"/>
    <w:rsid w:val="00966AC4"/>
    <w:rsid w:val="00975E27"/>
    <w:rsid w:val="00982E12"/>
    <w:rsid w:val="00995785"/>
    <w:rsid w:val="0099694E"/>
    <w:rsid w:val="009A59D7"/>
    <w:rsid w:val="009C18D7"/>
    <w:rsid w:val="009D217A"/>
    <w:rsid w:val="009F31CB"/>
    <w:rsid w:val="00A04628"/>
    <w:rsid w:val="00A12703"/>
    <w:rsid w:val="00A16438"/>
    <w:rsid w:val="00A22A12"/>
    <w:rsid w:val="00A26E1F"/>
    <w:rsid w:val="00A51D69"/>
    <w:rsid w:val="00A6552E"/>
    <w:rsid w:val="00A822A6"/>
    <w:rsid w:val="00AA09ED"/>
    <w:rsid w:val="00AB0C95"/>
    <w:rsid w:val="00AB230C"/>
    <w:rsid w:val="00AB4A0A"/>
    <w:rsid w:val="00AC096F"/>
    <w:rsid w:val="00AD127D"/>
    <w:rsid w:val="00AF19BD"/>
    <w:rsid w:val="00AF531E"/>
    <w:rsid w:val="00B05A8C"/>
    <w:rsid w:val="00B11260"/>
    <w:rsid w:val="00B220F8"/>
    <w:rsid w:val="00B36B9D"/>
    <w:rsid w:val="00B60A4B"/>
    <w:rsid w:val="00B8017E"/>
    <w:rsid w:val="00B8362F"/>
    <w:rsid w:val="00BA38ED"/>
    <w:rsid w:val="00BB4C02"/>
    <w:rsid w:val="00BC04FA"/>
    <w:rsid w:val="00BC553A"/>
    <w:rsid w:val="00BD32CF"/>
    <w:rsid w:val="00BF2655"/>
    <w:rsid w:val="00C21EB2"/>
    <w:rsid w:val="00C371DE"/>
    <w:rsid w:val="00C45EBC"/>
    <w:rsid w:val="00C57366"/>
    <w:rsid w:val="00C724C8"/>
    <w:rsid w:val="00C87C1D"/>
    <w:rsid w:val="00C87DD8"/>
    <w:rsid w:val="00CA73A3"/>
    <w:rsid w:val="00CB1BFE"/>
    <w:rsid w:val="00CD42B5"/>
    <w:rsid w:val="00CD5471"/>
    <w:rsid w:val="00CD5EBE"/>
    <w:rsid w:val="00CD7441"/>
    <w:rsid w:val="00CD7497"/>
    <w:rsid w:val="00CE61CE"/>
    <w:rsid w:val="00D10542"/>
    <w:rsid w:val="00D46E5F"/>
    <w:rsid w:val="00D824AB"/>
    <w:rsid w:val="00DA508A"/>
    <w:rsid w:val="00DC44AF"/>
    <w:rsid w:val="00DD6841"/>
    <w:rsid w:val="00DE6224"/>
    <w:rsid w:val="00E111B4"/>
    <w:rsid w:val="00E1269C"/>
    <w:rsid w:val="00E20228"/>
    <w:rsid w:val="00E274C2"/>
    <w:rsid w:val="00E43E5F"/>
    <w:rsid w:val="00E53A04"/>
    <w:rsid w:val="00E64860"/>
    <w:rsid w:val="00E7566E"/>
    <w:rsid w:val="00E870D1"/>
    <w:rsid w:val="00EA0E71"/>
    <w:rsid w:val="00EB06A9"/>
    <w:rsid w:val="00EB7D4F"/>
    <w:rsid w:val="00ED7088"/>
    <w:rsid w:val="00EF29D6"/>
    <w:rsid w:val="00EF5D80"/>
    <w:rsid w:val="00F0645E"/>
    <w:rsid w:val="00F0723E"/>
    <w:rsid w:val="00F2699B"/>
    <w:rsid w:val="00F5335C"/>
    <w:rsid w:val="00F64167"/>
    <w:rsid w:val="00F73559"/>
    <w:rsid w:val="00F759A0"/>
    <w:rsid w:val="00F81019"/>
    <w:rsid w:val="00F84F3C"/>
    <w:rsid w:val="00F93B5B"/>
    <w:rsid w:val="00F972FB"/>
    <w:rsid w:val="00FA1D41"/>
    <w:rsid w:val="00FA5003"/>
    <w:rsid w:val="00FD0BD5"/>
    <w:rsid w:val="00FD1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527C"/>
  <w15:docId w15:val="{03D72595-C70E-46C2-A1C4-236C0F8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129D"/>
    <w:pPr>
      <w:spacing w:after="120" w:line="360" w:lineRule="auto"/>
      <w:jc w:val="both"/>
    </w:pPr>
    <w:rPr>
      <w:rFonts w:asciiTheme="minorHAnsi" w:hAnsiTheme="minorHAnsi"/>
      <w:sz w:val="24"/>
      <w:szCs w:val="24"/>
    </w:rPr>
  </w:style>
  <w:style w:type="paragraph" w:styleId="Nadpis1">
    <w:name w:val="heading 1"/>
    <w:basedOn w:val="Nadpisneslovan"/>
    <w:next w:val="Normln"/>
    <w:qFormat/>
    <w:rsid w:val="00441D5A"/>
    <w:pPr>
      <w:pageBreakBefore/>
      <w:numPr>
        <w:numId w:val="21"/>
      </w:numPr>
      <w:spacing w:before="480"/>
      <w:jc w:val="left"/>
      <w:outlineLvl w:val="0"/>
    </w:pPr>
  </w:style>
  <w:style w:type="paragraph" w:styleId="Nadpis2">
    <w:name w:val="heading 2"/>
    <w:basedOn w:val="Normln"/>
    <w:next w:val="Normln"/>
    <w:qFormat/>
    <w:rsid w:val="007579F1"/>
    <w:pPr>
      <w:keepNext/>
      <w:numPr>
        <w:ilvl w:val="1"/>
        <w:numId w:val="21"/>
      </w:numPr>
      <w:spacing w:before="480" w:after="240"/>
      <w:outlineLvl w:val="1"/>
    </w:pPr>
    <w:rPr>
      <w:rFonts w:cs="Arial"/>
      <w:b/>
      <w:bCs/>
      <w:kern w:val="32"/>
      <w:sz w:val="28"/>
      <w:szCs w:val="28"/>
    </w:rPr>
  </w:style>
  <w:style w:type="paragraph" w:styleId="Nadpis3">
    <w:name w:val="heading 3"/>
    <w:basedOn w:val="Normln"/>
    <w:next w:val="Normln"/>
    <w:qFormat/>
    <w:rsid w:val="007579F1"/>
    <w:pPr>
      <w:keepNext/>
      <w:numPr>
        <w:ilvl w:val="2"/>
        <w:numId w:val="21"/>
      </w:numPr>
      <w:spacing w:before="240"/>
      <w:outlineLvl w:val="2"/>
    </w:pPr>
    <w:rPr>
      <w:rFonts w:ascii="Calibri" w:hAnsi="Calibri" w:cs="Courier New"/>
      <w:b/>
      <w:bCs/>
      <w:sz w:val="26"/>
      <w:szCs w:val="26"/>
    </w:rPr>
  </w:style>
  <w:style w:type="paragraph" w:styleId="Nadpis4">
    <w:name w:val="heading 4"/>
    <w:basedOn w:val="Normln"/>
    <w:next w:val="Normln"/>
    <w:qFormat/>
    <w:rsid w:val="007579F1"/>
    <w:pPr>
      <w:keepNext/>
      <w:numPr>
        <w:ilvl w:val="3"/>
        <w:numId w:val="21"/>
      </w:numPr>
      <w:spacing w:before="240"/>
      <w:outlineLvl w:val="3"/>
    </w:pPr>
    <w:rPr>
      <w:rFonts w:cs="Courier New"/>
      <w:b/>
      <w:bCs/>
    </w:rPr>
  </w:style>
  <w:style w:type="paragraph" w:styleId="Nadpis5">
    <w:name w:val="heading 5"/>
    <w:basedOn w:val="Normln"/>
    <w:next w:val="Normln"/>
    <w:link w:val="Nadpis5Char"/>
    <w:semiHidden/>
    <w:unhideWhenUsed/>
    <w:qFormat/>
    <w:rsid w:val="007B2120"/>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7B2120"/>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7B2120"/>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7B2120"/>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7B2120"/>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
    <w:name w:val="Literatura"/>
    <w:basedOn w:val="Normln"/>
    <w:rsid w:val="00966AC4"/>
    <w:pPr>
      <w:tabs>
        <w:tab w:val="left" w:pos="567"/>
      </w:tabs>
    </w:pPr>
    <w:rPr>
      <w:lang w:val="de-DE"/>
    </w:rPr>
  </w:style>
  <w:style w:type="character" w:styleId="Znakapoznpodarou">
    <w:name w:val="footnote reference"/>
    <w:basedOn w:val="Standardnpsmoodstavce"/>
    <w:uiPriority w:val="99"/>
    <w:semiHidden/>
    <w:unhideWhenUsed/>
    <w:rsid w:val="00511E58"/>
    <w:rPr>
      <w:rFonts w:ascii="Calibri" w:hAnsi="Calibri"/>
      <w:vertAlign w:val="superscript"/>
    </w:rPr>
  </w:style>
  <w:style w:type="paragraph" w:customStyle="1" w:styleId="Nadpis1-neslovan">
    <w:name w:val="Nadpis 1 - nečíslovaný"/>
    <w:basedOn w:val="Normln"/>
    <w:next w:val="Normln"/>
    <w:rsid w:val="00966AC4"/>
    <w:rPr>
      <w:b/>
      <w:sz w:val="48"/>
      <w:szCs w:val="40"/>
      <w:lang w:val="de-DE"/>
    </w:rPr>
  </w:style>
  <w:style w:type="paragraph" w:styleId="Obsah1">
    <w:name w:val="toc 1"/>
    <w:basedOn w:val="Normln"/>
    <w:next w:val="Normln"/>
    <w:autoRedefine/>
    <w:uiPriority w:val="39"/>
    <w:rsid w:val="00D46E5F"/>
    <w:pPr>
      <w:spacing w:before="80" w:after="0"/>
      <w:jc w:val="left"/>
    </w:pPr>
    <w:rPr>
      <w:bCs/>
      <w:smallCaps/>
    </w:rPr>
  </w:style>
  <w:style w:type="paragraph" w:styleId="Obsah2">
    <w:name w:val="toc 2"/>
    <w:basedOn w:val="Normln"/>
    <w:next w:val="Normln"/>
    <w:autoRedefine/>
    <w:uiPriority w:val="39"/>
    <w:rsid w:val="00944E13"/>
    <w:pPr>
      <w:spacing w:after="0"/>
      <w:jc w:val="left"/>
    </w:pPr>
    <w:rPr>
      <w:bCs/>
      <w:sz w:val="20"/>
      <w:szCs w:val="20"/>
    </w:rPr>
  </w:style>
  <w:style w:type="paragraph" w:styleId="Obsah3">
    <w:name w:val="toc 3"/>
    <w:basedOn w:val="Normln"/>
    <w:next w:val="Normln"/>
    <w:autoRedefine/>
    <w:uiPriority w:val="39"/>
    <w:rsid w:val="00944E13"/>
    <w:pPr>
      <w:spacing w:after="0"/>
      <w:ind w:left="238"/>
      <w:jc w:val="left"/>
    </w:pPr>
    <w:rPr>
      <w:sz w:val="20"/>
      <w:szCs w:val="20"/>
    </w:rPr>
  </w:style>
  <w:style w:type="paragraph" w:styleId="Zpat">
    <w:name w:val="footer"/>
    <w:basedOn w:val="Normln"/>
    <w:link w:val="ZpatChar"/>
    <w:uiPriority w:val="99"/>
    <w:rsid w:val="00966AC4"/>
    <w:pPr>
      <w:tabs>
        <w:tab w:val="center" w:pos="4536"/>
        <w:tab w:val="right" w:pos="9072"/>
      </w:tabs>
    </w:pPr>
  </w:style>
  <w:style w:type="paragraph" w:styleId="Zhlav">
    <w:name w:val="header"/>
    <w:basedOn w:val="Normln"/>
    <w:link w:val="ZhlavChar"/>
    <w:uiPriority w:val="99"/>
    <w:rsid w:val="00CA73A3"/>
    <w:pPr>
      <w:tabs>
        <w:tab w:val="center" w:pos="4536"/>
        <w:tab w:val="right" w:pos="9072"/>
      </w:tabs>
    </w:pPr>
  </w:style>
  <w:style w:type="paragraph" w:styleId="FormtovanvHTML">
    <w:name w:val="HTML Preformatted"/>
    <w:basedOn w:val="Normln"/>
    <w:link w:val="FormtovanvHTMLChar"/>
    <w:unhideWhenUsed/>
    <w:rsid w:val="000A093C"/>
    <w:pPr>
      <w:spacing w:line="240" w:lineRule="auto"/>
    </w:pPr>
    <w:rPr>
      <w:rFonts w:ascii="Consolas" w:hAnsi="Consolas" w:cs="Consolas"/>
      <w:sz w:val="20"/>
      <w:szCs w:val="20"/>
    </w:rPr>
  </w:style>
  <w:style w:type="paragraph" w:styleId="Obsah5">
    <w:name w:val="toc 5"/>
    <w:basedOn w:val="Normln"/>
    <w:next w:val="Normln"/>
    <w:autoRedefine/>
    <w:unhideWhenUsed/>
    <w:rsid w:val="00944E13"/>
    <w:pPr>
      <w:spacing w:after="0"/>
      <w:ind w:left="720"/>
      <w:jc w:val="left"/>
    </w:pPr>
    <w:rPr>
      <w:sz w:val="20"/>
      <w:szCs w:val="20"/>
    </w:rPr>
  </w:style>
  <w:style w:type="paragraph" w:customStyle="1" w:styleId="Nzevprce">
    <w:name w:val="Název práce"/>
    <w:basedOn w:val="Normln"/>
    <w:rsid w:val="000A093C"/>
    <w:pPr>
      <w:jc w:val="center"/>
    </w:pPr>
    <w:rPr>
      <w:sz w:val="36"/>
    </w:rPr>
  </w:style>
  <w:style w:type="paragraph" w:styleId="Obsah4">
    <w:name w:val="toc 4"/>
    <w:basedOn w:val="Normln"/>
    <w:next w:val="Normln"/>
    <w:autoRedefine/>
    <w:uiPriority w:val="39"/>
    <w:rsid w:val="00966AC4"/>
    <w:pPr>
      <w:spacing w:after="0"/>
      <w:ind w:left="480"/>
      <w:jc w:val="left"/>
    </w:pPr>
    <w:rPr>
      <w:sz w:val="20"/>
      <w:szCs w:val="20"/>
    </w:rPr>
  </w:style>
  <w:style w:type="character" w:styleId="Hypertextovodkaz">
    <w:name w:val="Hyperlink"/>
    <w:uiPriority w:val="99"/>
    <w:rsid w:val="00944E13"/>
    <w:rPr>
      <w:rFonts w:asciiTheme="minorHAnsi" w:hAnsiTheme="minorHAnsi"/>
      <w:color w:val="0000FF"/>
      <w:u w:val="single"/>
    </w:rPr>
  </w:style>
  <w:style w:type="character" w:styleId="slostrnky">
    <w:name w:val="page number"/>
    <w:basedOn w:val="Standardnpsmoodstavce"/>
    <w:rsid w:val="00CA73A3"/>
  </w:style>
  <w:style w:type="paragraph" w:styleId="Rozloendokumentu">
    <w:name w:val="Document Map"/>
    <w:basedOn w:val="Normln"/>
    <w:semiHidden/>
    <w:rsid w:val="004963CD"/>
    <w:pPr>
      <w:shd w:val="clear" w:color="auto" w:fill="000080"/>
    </w:pPr>
    <w:rPr>
      <w:rFonts w:ascii="Tahoma" w:hAnsi="Tahoma" w:cs="Tahoma"/>
      <w:sz w:val="20"/>
      <w:szCs w:val="20"/>
    </w:rPr>
  </w:style>
  <w:style w:type="paragraph" w:styleId="Prosttext">
    <w:name w:val="Plain Text"/>
    <w:basedOn w:val="Normln"/>
    <w:rsid w:val="0001435A"/>
    <w:pPr>
      <w:spacing w:line="240" w:lineRule="auto"/>
    </w:pPr>
    <w:rPr>
      <w:rFonts w:ascii="Courier New" w:hAnsi="Courier New" w:cs="Courier New"/>
      <w:sz w:val="20"/>
      <w:szCs w:val="20"/>
    </w:rPr>
  </w:style>
  <w:style w:type="character" w:styleId="Zstupntext">
    <w:name w:val="Placeholder Text"/>
    <w:basedOn w:val="Standardnpsmoodstavce"/>
    <w:uiPriority w:val="99"/>
    <w:semiHidden/>
    <w:rsid w:val="000F4C01"/>
    <w:rPr>
      <w:color w:val="808080"/>
    </w:rPr>
  </w:style>
  <w:style w:type="paragraph" w:styleId="Textbubliny">
    <w:name w:val="Balloon Text"/>
    <w:basedOn w:val="Normln"/>
    <w:link w:val="TextbublinyChar"/>
    <w:rsid w:val="000F4C01"/>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0F4C01"/>
    <w:rPr>
      <w:rFonts w:ascii="Tahoma" w:hAnsi="Tahoma" w:cs="Tahoma"/>
      <w:sz w:val="16"/>
      <w:szCs w:val="16"/>
    </w:rPr>
  </w:style>
  <w:style w:type="paragraph" w:styleId="Textkomente">
    <w:name w:val="annotation text"/>
    <w:basedOn w:val="Normln"/>
    <w:link w:val="TextkomenteChar"/>
    <w:uiPriority w:val="99"/>
    <w:rsid w:val="00A822A6"/>
    <w:pPr>
      <w:spacing w:line="240" w:lineRule="auto"/>
    </w:pPr>
    <w:rPr>
      <w:sz w:val="28"/>
      <w:szCs w:val="20"/>
    </w:rPr>
  </w:style>
  <w:style w:type="character" w:customStyle="1" w:styleId="TextkomenteChar">
    <w:name w:val="Text komentáře Char"/>
    <w:basedOn w:val="Standardnpsmoodstavce"/>
    <w:link w:val="Textkomente"/>
    <w:uiPriority w:val="99"/>
    <w:rsid w:val="00A822A6"/>
    <w:rPr>
      <w:rFonts w:asciiTheme="minorHAnsi" w:hAnsiTheme="minorHAnsi"/>
      <w:sz w:val="28"/>
    </w:rPr>
  </w:style>
  <w:style w:type="paragraph" w:styleId="Pedmtkomente">
    <w:name w:val="annotation subject"/>
    <w:basedOn w:val="Textkomente"/>
    <w:next w:val="Textkomente"/>
    <w:link w:val="PedmtkomenteChar"/>
    <w:rsid w:val="00163A02"/>
    <w:rPr>
      <w:b/>
      <w:bCs/>
    </w:rPr>
  </w:style>
  <w:style w:type="character" w:customStyle="1" w:styleId="PedmtkomenteChar">
    <w:name w:val="Předmět komentáře Char"/>
    <w:basedOn w:val="TextkomenteChar"/>
    <w:link w:val="Pedmtkomente"/>
    <w:rsid w:val="00163A02"/>
    <w:rPr>
      <w:rFonts w:asciiTheme="minorHAnsi" w:hAnsiTheme="minorHAnsi"/>
      <w:b/>
      <w:bCs/>
      <w:sz w:val="28"/>
    </w:rPr>
  </w:style>
  <w:style w:type="paragraph" w:styleId="Revize">
    <w:name w:val="Revision"/>
    <w:hidden/>
    <w:uiPriority w:val="99"/>
    <w:semiHidden/>
    <w:rsid w:val="00163A02"/>
    <w:rPr>
      <w:sz w:val="24"/>
      <w:szCs w:val="24"/>
    </w:rPr>
  </w:style>
  <w:style w:type="paragraph" w:customStyle="1" w:styleId="Nadpisneslovan">
    <w:name w:val="Nadpis nečíslovaný"/>
    <w:basedOn w:val="Normln"/>
    <w:next w:val="Normln"/>
    <w:link w:val="NadpisneslovanChar"/>
    <w:qFormat/>
    <w:rsid w:val="00441D5A"/>
    <w:pPr>
      <w:spacing w:after="240"/>
    </w:pPr>
    <w:rPr>
      <w:rFonts w:cs="Courier New"/>
      <w:b/>
      <w:sz w:val="36"/>
      <w:szCs w:val="32"/>
    </w:rPr>
  </w:style>
  <w:style w:type="character" w:styleId="Sledovanodkaz">
    <w:name w:val="FollowedHyperlink"/>
    <w:basedOn w:val="Standardnpsmoodstavce"/>
    <w:semiHidden/>
    <w:unhideWhenUsed/>
    <w:rsid w:val="00511E58"/>
    <w:rPr>
      <w:color w:val="800080" w:themeColor="followedHyperlink"/>
      <w:u w:val="single"/>
    </w:rPr>
  </w:style>
  <w:style w:type="character" w:customStyle="1" w:styleId="NadpisneslovanChar">
    <w:name w:val="Nadpis nečíslovaný Char"/>
    <w:basedOn w:val="Standardnpsmoodstavce"/>
    <w:link w:val="Nadpisneslovan"/>
    <w:rsid w:val="00441D5A"/>
    <w:rPr>
      <w:rFonts w:asciiTheme="minorHAnsi" w:hAnsiTheme="minorHAnsi" w:cs="Courier New"/>
      <w:b/>
      <w:sz w:val="36"/>
      <w:szCs w:val="32"/>
    </w:rPr>
  </w:style>
  <w:style w:type="character" w:customStyle="1" w:styleId="Nadpis5Char">
    <w:name w:val="Nadpis 5 Char"/>
    <w:basedOn w:val="Standardnpsmoodstavce"/>
    <w:link w:val="Nadpis5"/>
    <w:semiHidden/>
    <w:rsid w:val="007B2120"/>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7B2120"/>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7B2120"/>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7B2120"/>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7B2120"/>
    <w:rPr>
      <w:rFonts w:asciiTheme="majorHAnsi" w:eastAsiaTheme="majorEastAsia" w:hAnsiTheme="majorHAnsi" w:cstheme="majorBidi"/>
      <w:i/>
      <w:iCs/>
      <w:color w:val="404040" w:themeColor="text1" w:themeTint="BF"/>
    </w:rPr>
  </w:style>
  <w:style w:type="character" w:customStyle="1" w:styleId="ZpatChar">
    <w:name w:val="Zápatí Char"/>
    <w:basedOn w:val="Standardnpsmoodstavce"/>
    <w:link w:val="Zpat"/>
    <w:uiPriority w:val="99"/>
    <w:rsid w:val="007B2120"/>
    <w:rPr>
      <w:sz w:val="24"/>
      <w:szCs w:val="24"/>
    </w:rPr>
  </w:style>
  <w:style w:type="paragraph" w:customStyle="1" w:styleId="Plohy">
    <w:name w:val="Přílohy"/>
    <w:basedOn w:val="Nadpisneslovan"/>
    <w:link w:val="PlohyChar"/>
    <w:qFormat/>
    <w:rsid w:val="002468E9"/>
  </w:style>
  <w:style w:type="character" w:customStyle="1" w:styleId="PlohyChar">
    <w:name w:val="Přílohy Char"/>
    <w:basedOn w:val="NadpisneslovanChar"/>
    <w:link w:val="Plohy"/>
    <w:rsid w:val="002468E9"/>
    <w:rPr>
      <w:rFonts w:ascii="Courier New" w:hAnsi="Courier New" w:cs="Courier New"/>
      <w:b/>
      <w:sz w:val="32"/>
      <w:szCs w:val="32"/>
    </w:rPr>
  </w:style>
  <w:style w:type="paragraph" w:customStyle="1" w:styleId="Nadpisplohy">
    <w:name w:val="Nadpis přílohy"/>
    <w:basedOn w:val="Nadpisneslovan"/>
    <w:next w:val="Normln"/>
    <w:link w:val="NadpisplohyChar"/>
    <w:qFormat/>
    <w:rsid w:val="00F972FB"/>
    <w:pPr>
      <w:pageBreakBefore/>
      <w:numPr>
        <w:numId w:val="27"/>
      </w:numPr>
      <w:tabs>
        <w:tab w:val="left" w:pos="1701"/>
      </w:tabs>
    </w:pPr>
    <w:rPr>
      <w:rFonts w:cs="Times New Roman"/>
      <w:b w:val="0"/>
      <w:sz w:val="24"/>
    </w:rPr>
  </w:style>
  <w:style w:type="character" w:customStyle="1" w:styleId="NadpisplohyChar">
    <w:name w:val="Nadpis přílohy Char"/>
    <w:basedOn w:val="NadpisneslovanChar"/>
    <w:link w:val="Nadpisplohy"/>
    <w:rsid w:val="00F972FB"/>
    <w:rPr>
      <w:rFonts w:asciiTheme="minorHAnsi" w:hAnsiTheme="minorHAnsi" w:cs="Courier New"/>
      <w:b w:val="0"/>
      <w:sz w:val="24"/>
      <w:szCs w:val="32"/>
    </w:rPr>
  </w:style>
  <w:style w:type="table" w:styleId="Mkatabulky">
    <w:name w:val="Table Grid"/>
    <w:basedOn w:val="Normlntabulka"/>
    <w:uiPriority w:val="39"/>
    <w:rsid w:val="0008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C5343"/>
    <w:pPr>
      <w:spacing w:after="200" w:line="240" w:lineRule="auto"/>
    </w:pPr>
    <w:rPr>
      <w:rFonts w:ascii="Courier New" w:hAnsi="Courier New"/>
      <w:b/>
      <w:bCs/>
      <w:sz w:val="20"/>
      <w:szCs w:val="18"/>
    </w:rPr>
  </w:style>
  <w:style w:type="paragraph" w:styleId="Textpoznpodarou">
    <w:name w:val="footnote text"/>
    <w:basedOn w:val="Normln"/>
    <w:link w:val="TextpoznpodarouChar"/>
    <w:uiPriority w:val="99"/>
    <w:rsid w:val="00511E58"/>
    <w:pPr>
      <w:spacing w:line="240"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511E58"/>
    <w:rPr>
      <w:rFonts w:ascii="Calibri" w:hAnsi="Calibri"/>
    </w:rPr>
  </w:style>
  <w:style w:type="paragraph" w:styleId="Textvysvtlivek">
    <w:name w:val="endnote text"/>
    <w:basedOn w:val="Normln"/>
    <w:link w:val="TextvysvtlivekChar"/>
    <w:rsid w:val="007C5343"/>
    <w:pPr>
      <w:spacing w:line="240" w:lineRule="auto"/>
    </w:pPr>
    <w:rPr>
      <w:rFonts w:ascii="Courier New" w:hAnsi="Courier New"/>
      <w:sz w:val="20"/>
      <w:szCs w:val="20"/>
    </w:rPr>
  </w:style>
  <w:style w:type="character" w:customStyle="1" w:styleId="TextvysvtlivekChar">
    <w:name w:val="Text vysvětlivek Char"/>
    <w:basedOn w:val="Standardnpsmoodstavce"/>
    <w:link w:val="Textvysvtlivek"/>
    <w:rsid w:val="007C5343"/>
    <w:rPr>
      <w:rFonts w:ascii="Courier New" w:hAnsi="Courier New"/>
    </w:rPr>
  </w:style>
  <w:style w:type="paragraph" w:styleId="Odstavecseseznamem">
    <w:name w:val="List Paragraph"/>
    <w:basedOn w:val="Normln"/>
    <w:uiPriority w:val="34"/>
    <w:qFormat/>
    <w:rsid w:val="00406880"/>
    <w:pPr>
      <w:ind w:left="720"/>
      <w:contextualSpacing/>
    </w:pPr>
  </w:style>
  <w:style w:type="character" w:customStyle="1" w:styleId="FormtovanvHTMLChar">
    <w:name w:val="Formátovaný v HTML Char"/>
    <w:basedOn w:val="Standardnpsmoodstavce"/>
    <w:link w:val="FormtovanvHTML"/>
    <w:rsid w:val="000A093C"/>
    <w:rPr>
      <w:rFonts w:ascii="Consolas" w:hAnsi="Consolas" w:cs="Consolas"/>
    </w:rPr>
  </w:style>
  <w:style w:type="paragraph" w:styleId="Obsah6">
    <w:name w:val="toc 6"/>
    <w:basedOn w:val="Normln"/>
    <w:next w:val="Normln"/>
    <w:autoRedefine/>
    <w:unhideWhenUsed/>
    <w:rsid w:val="00944E13"/>
    <w:pPr>
      <w:spacing w:after="0"/>
      <w:ind w:left="960"/>
      <w:jc w:val="left"/>
    </w:pPr>
    <w:rPr>
      <w:sz w:val="20"/>
      <w:szCs w:val="20"/>
    </w:rPr>
  </w:style>
  <w:style w:type="paragraph" w:styleId="Obsah7">
    <w:name w:val="toc 7"/>
    <w:basedOn w:val="Normln"/>
    <w:next w:val="Normln"/>
    <w:autoRedefine/>
    <w:unhideWhenUsed/>
    <w:rsid w:val="00944E13"/>
    <w:pPr>
      <w:spacing w:after="0"/>
      <w:ind w:left="1200"/>
      <w:jc w:val="left"/>
    </w:pPr>
    <w:rPr>
      <w:sz w:val="20"/>
      <w:szCs w:val="20"/>
    </w:rPr>
  </w:style>
  <w:style w:type="paragraph" w:styleId="Obsah8">
    <w:name w:val="toc 8"/>
    <w:basedOn w:val="Normln"/>
    <w:next w:val="Normln"/>
    <w:autoRedefine/>
    <w:unhideWhenUsed/>
    <w:rsid w:val="00944E13"/>
    <w:pPr>
      <w:spacing w:after="0"/>
      <w:ind w:left="1440"/>
      <w:jc w:val="left"/>
    </w:pPr>
    <w:rPr>
      <w:sz w:val="20"/>
      <w:szCs w:val="20"/>
    </w:rPr>
  </w:style>
  <w:style w:type="paragraph" w:styleId="Obsah9">
    <w:name w:val="toc 9"/>
    <w:basedOn w:val="Normln"/>
    <w:next w:val="Normln"/>
    <w:autoRedefine/>
    <w:unhideWhenUsed/>
    <w:rsid w:val="00944E13"/>
    <w:pPr>
      <w:spacing w:after="0"/>
      <w:ind w:left="1680"/>
      <w:jc w:val="left"/>
    </w:pPr>
    <w:rPr>
      <w:sz w:val="20"/>
      <w:szCs w:val="20"/>
    </w:rPr>
  </w:style>
  <w:style w:type="character" w:styleId="Odkaznakoment">
    <w:name w:val="annotation reference"/>
    <w:basedOn w:val="Standardnpsmoodstavce"/>
    <w:uiPriority w:val="99"/>
    <w:semiHidden/>
    <w:unhideWhenUsed/>
    <w:rPr>
      <w:sz w:val="16"/>
      <w:szCs w:val="16"/>
    </w:rPr>
  </w:style>
  <w:style w:type="character" w:customStyle="1" w:styleId="ZhlavChar">
    <w:name w:val="Záhlaví Char"/>
    <w:basedOn w:val="Standardnpsmoodstavce"/>
    <w:link w:val="Zhlav"/>
    <w:uiPriority w:val="99"/>
    <w:rsid w:val="00D10542"/>
    <w:rPr>
      <w:rFonts w:asciiTheme="minorHAnsi" w:hAnsiTheme="minorHAnsi"/>
      <w:sz w:val="24"/>
      <w:szCs w:val="24"/>
    </w:rPr>
  </w:style>
  <w:style w:type="paragraph" w:customStyle="1" w:styleId="Poznmkapodarou">
    <w:name w:val="Poznámka pod čarou"/>
    <w:basedOn w:val="Textpoznpodarou"/>
    <w:link w:val="PoznmkapodarouChar"/>
    <w:qFormat/>
    <w:rsid w:val="00407230"/>
    <w:pPr>
      <w:spacing w:after="0"/>
      <w:ind w:firstLine="284"/>
      <w:jc w:val="left"/>
    </w:pPr>
    <w:rPr>
      <w:rFonts w:eastAsia="SimSun" w:cstheme="minorBidi"/>
      <w:sz w:val="16"/>
      <w:lang w:eastAsia="en-US"/>
    </w:rPr>
  </w:style>
  <w:style w:type="character" w:customStyle="1" w:styleId="PoznmkapodarouChar">
    <w:name w:val="Poznámka pod čarou Char"/>
    <w:basedOn w:val="TextpoznpodarouChar"/>
    <w:link w:val="Poznmkapodarou"/>
    <w:rsid w:val="00407230"/>
    <w:rPr>
      <w:rFonts w:ascii="Calibri" w:eastAsia="SimSun" w:hAnsi="Calibri" w:cstheme="minorBidi"/>
      <w:sz w:val="16"/>
      <w:lang w:eastAsia="en-US"/>
    </w:rPr>
  </w:style>
  <w:style w:type="paragraph" w:customStyle="1" w:styleId="Normln-zvraznn">
    <w:name w:val="Normální - zvýraznění"/>
    <w:basedOn w:val="Normln"/>
    <w:next w:val="Normln"/>
    <w:link w:val="Normln-zvraznnChar"/>
    <w:qFormat/>
    <w:rsid w:val="00407230"/>
    <w:pPr>
      <w:ind w:firstLine="282"/>
    </w:pPr>
    <w:rPr>
      <w:rFonts w:ascii="Times New Roman" w:eastAsia="SimSun" w:hAnsi="Times New Roman" w:cstheme="minorBidi"/>
      <w:i/>
      <w:iCs/>
      <w:szCs w:val="22"/>
      <w:lang w:eastAsia="en-US"/>
    </w:rPr>
  </w:style>
  <w:style w:type="character" w:customStyle="1" w:styleId="Normln-zvraznnChar">
    <w:name w:val="Normální - zvýraznění Char"/>
    <w:basedOn w:val="Standardnpsmoodstavce"/>
    <w:link w:val="Normln-zvraznn"/>
    <w:rsid w:val="00407230"/>
    <w:rPr>
      <w:rFonts w:eastAsia="SimSun" w:cstheme="minorBidi"/>
      <w:i/>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241">
      <w:bodyDiv w:val="1"/>
      <w:marLeft w:val="0"/>
      <w:marRight w:val="0"/>
      <w:marTop w:val="0"/>
      <w:marBottom w:val="0"/>
      <w:divBdr>
        <w:top w:val="none" w:sz="0" w:space="0" w:color="auto"/>
        <w:left w:val="none" w:sz="0" w:space="0" w:color="auto"/>
        <w:bottom w:val="none" w:sz="0" w:space="0" w:color="auto"/>
        <w:right w:val="none" w:sz="0" w:space="0" w:color="auto"/>
      </w:divBdr>
    </w:div>
    <w:div w:id="476608159">
      <w:bodyDiv w:val="1"/>
      <w:marLeft w:val="0"/>
      <w:marRight w:val="0"/>
      <w:marTop w:val="0"/>
      <w:marBottom w:val="0"/>
      <w:divBdr>
        <w:top w:val="none" w:sz="0" w:space="0" w:color="auto"/>
        <w:left w:val="none" w:sz="0" w:space="0" w:color="auto"/>
        <w:bottom w:val="none" w:sz="0" w:space="0" w:color="auto"/>
        <w:right w:val="none" w:sz="0" w:space="0" w:color="auto"/>
      </w:divBdr>
    </w:div>
    <w:div w:id="5268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itace.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t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352;kolen&#237;%20-%20&#218;prava%20BP%20a%20DP%20we%20Wordu\&#352;ablona%20z&#225;v&#283;re&#269;n&#233;%20pr&#225;ce-upraven&#2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4D58C3E59401391B5861DB3AD1F64"/>
        <w:category>
          <w:name w:val="Obecné"/>
          <w:gallery w:val="placeholder"/>
        </w:category>
        <w:types>
          <w:type w:val="bbPlcHdr"/>
        </w:types>
        <w:behaviors>
          <w:behavior w:val="content"/>
        </w:behaviors>
        <w:guid w:val="{2B7331B4-4FC2-4863-967D-E33694B1A8F6}"/>
      </w:docPartPr>
      <w:docPartBody>
        <w:p w:rsidR="00E9393E" w:rsidRDefault="007711C8" w:rsidP="007711C8">
          <w:pPr>
            <w:pStyle w:val="EBE4D58C3E59401391B5861DB3AD1F6410"/>
          </w:pPr>
          <w:r w:rsidRPr="0009787C">
            <w:rPr>
              <w:rFonts w:ascii="Courier New" w:hAnsi="Courier New" w:cs="Courier New"/>
              <w:b/>
              <w:color w:val="FF0000"/>
              <w:sz w:val="28"/>
              <w:szCs w:val="28"/>
            </w:rPr>
            <w:t>Zvolte druh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3F27"/>
    <w:multiLevelType w:val="hybridMultilevel"/>
    <w:tmpl w:val="B8947A1E"/>
    <w:lvl w:ilvl="0" w:tplc="5756F5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AB4717"/>
    <w:multiLevelType w:val="hybridMultilevel"/>
    <w:tmpl w:val="648A957E"/>
    <w:lvl w:ilvl="0" w:tplc="7FEE4192">
      <w:start w:val="1"/>
      <w:numFmt w:val="upperLetter"/>
      <w:lvlText w:val="Příloha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856291"/>
    <w:multiLevelType w:val="hybridMultilevel"/>
    <w:tmpl w:val="E4F2D5C2"/>
    <w:lvl w:ilvl="0" w:tplc="0576B7A6">
      <w:numFmt w:val="bullet"/>
      <w:lvlText w:val="-"/>
      <w:lvlJc w:val="left"/>
      <w:pPr>
        <w:tabs>
          <w:tab w:val="num" w:pos="360"/>
        </w:tabs>
        <w:ind w:left="360" w:hanging="360"/>
      </w:pPr>
      <w:rPr>
        <w:rFonts w:ascii="Courier New" w:eastAsia="Times New Roman" w:hAnsi="Courier New" w:cs="Courier New" w:hint="default"/>
        <w:b/>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93E"/>
    <w:rsid w:val="00161274"/>
    <w:rsid w:val="005525FC"/>
    <w:rsid w:val="005C6319"/>
    <w:rsid w:val="006F3BD6"/>
    <w:rsid w:val="007711C8"/>
    <w:rsid w:val="007A73AC"/>
    <w:rsid w:val="00824C6E"/>
    <w:rsid w:val="00931B08"/>
    <w:rsid w:val="009B2DDC"/>
    <w:rsid w:val="009C54FC"/>
    <w:rsid w:val="00E16413"/>
    <w:rsid w:val="00E9393E"/>
    <w:rsid w:val="00ED4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11C8"/>
    <w:rPr>
      <w:color w:val="808080"/>
    </w:rPr>
  </w:style>
  <w:style w:type="paragraph" w:styleId="Prosttext">
    <w:name w:val="Plain Text"/>
    <w:basedOn w:val="Normln"/>
    <w:link w:val="ProsttextChar"/>
    <w:rsid w:val="007711C8"/>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rPr>
      <w:rFonts w:ascii="Courier New" w:eastAsia="Times New Roman" w:hAnsi="Courier New" w:cs="Courier New"/>
      <w:sz w:val="20"/>
      <w:szCs w:val="20"/>
    </w:rPr>
  </w:style>
  <w:style w:type="paragraph" w:styleId="Textbubliny">
    <w:name w:val="Balloon Text"/>
    <w:basedOn w:val="Normln"/>
    <w:link w:val="TextbublinyChar"/>
    <w:rsid w:val="00824C6E"/>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rsid w:val="00824C6E"/>
    <w:rPr>
      <w:rFonts w:ascii="Tahoma" w:eastAsia="Times New Roman" w:hAnsi="Tahoma" w:cs="Tahoma"/>
      <w:sz w:val="16"/>
      <w:szCs w:val="16"/>
    </w:rPr>
  </w:style>
  <w:style w:type="paragraph" w:styleId="Textkomente">
    <w:name w:val="annotation text"/>
    <w:basedOn w:val="Normln"/>
    <w:link w:val="TextkomenteChar"/>
    <w:rsid w:val="00824C6E"/>
    <w:pPr>
      <w:spacing w:after="0" w:line="240" w:lineRule="auto"/>
    </w:pPr>
    <w:rPr>
      <w:rFonts w:eastAsia="Times New Roman" w:cs="Times New Roman"/>
      <w:sz w:val="28"/>
      <w:szCs w:val="20"/>
    </w:rPr>
  </w:style>
  <w:style w:type="character" w:customStyle="1" w:styleId="TextkomenteChar">
    <w:name w:val="Text komentáře Char"/>
    <w:basedOn w:val="Standardnpsmoodstavce"/>
    <w:link w:val="Textkomente"/>
    <w:rsid w:val="00824C6E"/>
    <w:rPr>
      <w:rFonts w:eastAsia="Times New Roman" w:cs="Times New Roman"/>
      <w:sz w:val="28"/>
      <w:szCs w:val="20"/>
    </w:rPr>
  </w:style>
  <w:style w:type="table" w:styleId="Mkatabulky">
    <w:name w:val="Table Grid"/>
    <w:basedOn w:val="Normlntabulka"/>
    <w:rsid w:val="00824C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7711C8"/>
    <w:rPr>
      <w:color w:val="0000FF"/>
      <w:u w:val="single"/>
    </w:rPr>
  </w:style>
  <w:style w:type="paragraph" w:customStyle="1" w:styleId="EBE4D58C3E59401391B5861DB3AD1F6410">
    <w:name w:val="EBE4D58C3E59401391B5861DB3AD1F6410"/>
    <w:rsid w:val="007711C8"/>
    <w:pPr>
      <w:spacing w:after="0" w:line="360" w:lineRule="auto"/>
      <w:jc w:val="center"/>
    </w:pPr>
    <w:rPr>
      <w:rFonts w:ascii="Times New Roman" w:eastAsia="Times New Roman" w:hAnsi="Times New Roman" w:cs="Times New Roman"/>
      <w:sz w:val="3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FA61-AD85-4AAB-9F2F-5659043F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závěrečné práce-upravená.dotx</Template>
  <TotalTime>2</TotalTime>
  <Pages>17</Pages>
  <Words>697</Words>
  <Characters>4113</Characters>
  <Application>Microsoft Office Word</Application>
  <DocSecurity>4</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VYSOKÁ ŠKOLA FINANČNÍ A SPRÁVNÍ, o</vt:lpstr>
      <vt:lpstr>VYSOKÁ ŠKOLA FINANČNÍ A SPRÁVNÍ, o</vt:lpstr>
    </vt:vector>
  </TitlesOfParts>
  <Company>VŠFS</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FINANČNÍ A SPRÁVNÍ, o</dc:title>
  <dc:creator>AZ</dc:creator>
  <cp:lastModifiedBy>ESO TG</cp:lastModifiedBy>
  <cp:revision>2</cp:revision>
  <cp:lastPrinted>2009-09-18T10:14:00Z</cp:lastPrinted>
  <dcterms:created xsi:type="dcterms:W3CDTF">2024-08-29T05:50:00Z</dcterms:created>
  <dcterms:modified xsi:type="dcterms:W3CDTF">2024-08-29T05:50:00Z</dcterms:modified>
</cp:coreProperties>
</file>